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DB79" w14:textId="77777777" w:rsidR="002C1CD3" w:rsidRPr="007F6535" w:rsidRDefault="002C1CD3" w:rsidP="002C1CD3">
      <w:pPr>
        <w:shd w:val="clear" w:color="auto" w:fill="FFFFFF"/>
        <w:spacing w:line="240" w:lineRule="auto"/>
        <w:rPr>
          <w:rFonts w:ascii="Arial" w:eastAsia="Times New Roman" w:hAnsi="Arial" w:cs="Times New Roman"/>
          <w:color w:val="000000"/>
          <w:spacing w:val="-3"/>
          <w:szCs w:val="20"/>
          <w:lang w:val="de-DE" w:eastAsia="de-DE"/>
        </w:rPr>
      </w:pPr>
    </w:p>
    <w:p w14:paraId="6B2E0D2C" w14:textId="77777777" w:rsidR="009F2888" w:rsidRPr="007F6535" w:rsidRDefault="009F2888" w:rsidP="002C1CD3">
      <w:pPr>
        <w:shd w:val="clear" w:color="auto" w:fill="FFFFFF"/>
        <w:spacing w:line="240" w:lineRule="auto"/>
        <w:rPr>
          <w:rFonts w:ascii="Arial" w:eastAsia="Times New Roman" w:hAnsi="Arial" w:cs="Times New Roman"/>
          <w:color w:val="000000"/>
          <w:spacing w:val="-3"/>
          <w:szCs w:val="20"/>
          <w:lang w:val="de-DE" w:eastAsia="de-DE"/>
        </w:rPr>
      </w:pPr>
    </w:p>
    <w:p w14:paraId="6D0398C4" w14:textId="77777777" w:rsidR="00F82D3E" w:rsidRPr="007F6535" w:rsidRDefault="00F82D3E" w:rsidP="009F2888">
      <w:pPr>
        <w:spacing w:line="260" w:lineRule="atLeast"/>
        <w:rPr>
          <w:bCs/>
        </w:rPr>
      </w:pPr>
    </w:p>
    <w:p w14:paraId="122A0A9B" w14:textId="77777777" w:rsidR="00F82D3E" w:rsidRPr="007F6535" w:rsidRDefault="00F82D3E" w:rsidP="009F2888">
      <w:pPr>
        <w:spacing w:line="260" w:lineRule="atLeast"/>
        <w:rPr>
          <w:bCs/>
        </w:rPr>
      </w:pPr>
    </w:p>
    <w:p w14:paraId="7D0E059B" w14:textId="0F462C9C" w:rsidR="009F2888" w:rsidRPr="00CB5B78" w:rsidRDefault="009F2888" w:rsidP="009F2888">
      <w:pPr>
        <w:spacing w:line="260" w:lineRule="atLeast"/>
        <w:rPr>
          <w:b/>
        </w:rPr>
      </w:pPr>
      <w:r w:rsidRPr="00236B99">
        <w:rPr>
          <w:b/>
        </w:rPr>
        <w:t>Praktikum Fachmaturität Gesundheit</w:t>
      </w:r>
    </w:p>
    <w:p w14:paraId="5AA813D7" w14:textId="77777777" w:rsidR="009F2888" w:rsidRPr="007F6535" w:rsidRDefault="009F2888" w:rsidP="002C1CD3">
      <w:pPr>
        <w:shd w:val="clear" w:color="auto" w:fill="FFFFFF"/>
        <w:spacing w:line="240" w:lineRule="auto"/>
        <w:rPr>
          <w:rFonts w:ascii="Arial" w:eastAsia="Times New Roman" w:hAnsi="Arial" w:cs="Times New Roman"/>
          <w:color w:val="000000"/>
          <w:spacing w:val="-3"/>
          <w:szCs w:val="20"/>
          <w:lang w:val="de-DE" w:eastAsia="de-DE"/>
        </w:rPr>
      </w:pPr>
    </w:p>
    <w:p w14:paraId="38A5821B" w14:textId="77777777" w:rsidR="002C1CD3" w:rsidRPr="00AD26C6" w:rsidRDefault="002C1CD3" w:rsidP="002C1CD3">
      <w:pPr>
        <w:shd w:val="clear" w:color="auto" w:fill="FFFFFF"/>
        <w:spacing w:line="240" w:lineRule="auto"/>
        <w:rPr>
          <w:rFonts w:ascii="Arial" w:eastAsia="Times New Roman" w:hAnsi="Arial" w:cs="Times New Roman"/>
          <w:color w:val="CC0000"/>
          <w:sz w:val="28"/>
          <w:szCs w:val="28"/>
          <w:lang w:val="de-DE" w:eastAsia="de-DE"/>
        </w:rPr>
      </w:pPr>
      <w:r w:rsidRPr="00AD26C6">
        <w:rPr>
          <w:rFonts w:ascii="Arial" w:eastAsia="Times New Roman" w:hAnsi="Arial" w:cs="Times New Roman"/>
          <w:color w:val="CC0000"/>
          <w:spacing w:val="-3"/>
          <w:sz w:val="28"/>
          <w:szCs w:val="28"/>
          <w:lang w:val="de-DE" w:eastAsia="de-DE"/>
        </w:rPr>
        <w:t>Qualifikationsformulare zum Praktikum</w:t>
      </w:r>
    </w:p>
    <w:p w14:paraId="407D14C9" w14:textId="2F8AD8A2" w:rsidR="002C1CD3" w:rsidRPr="00CA7C2A" w:rsidRDefault="002152C8" w:rsidP="002C1CD3">
      <w:pPr>
        <w:spacing w:line="240" w:lineRule="auto"/>
        <w:rPr>
          <w:rFonts w:ascii="Arial" w:eastAsia="Times New Roman" w:hAnsi="Arial" w:cs="Times New Roman"/>
          <w:sz w:val="16"/>
          <w:szCs w:val="16"/>
          <w:lang w:val="de-DE" w:eastAsia="de-DE"/>
        </w:rPr>
      </w:pPr>
      <w:r w:rsidRPr="00CA7C2A">
        <w:rPr>
          <w:rFonts w:ascii="Arial" w:eastAsia="Times New Roman" w:hAnsi="Arial" w:cs="Times New Roman"/>
          <w:sz w:val="16"/>
          <w:szCs w:val="16"/>
          <w:lang w:val="de-DE" w:eastAsia="de-DE"/>
        </w:rPr>
        <w:t xml:space="preserve">Stand </w:t>
      </w:r>
      <w:r w:rsidR="0022273E">
        <w:rPr>
          <w:rFonts w:ascii="Arial" w:eastAsia="Times New Roman" w:hAnsi="Arial" w:cs="Times New Roman"/>
          <w:sz w:val="16"/>
          <w:szCs w:val="16"/>
          <w:lang w:val="de-DE" w:eastAsia="de-DE"/>
        </w:rPr>
        <w:t>7. August</w:t>
      </w:r>
      <w:r w:rsidRPr="00CA7C2A">
        <w:rPr>
          <w:rFonts w:ascii="Arial" w:eastAsia="Times New Roman" w:hAnsi="Arial" w:cs="Times New Roman"/>
          <w:sz w:val="16"/>
          <w:szCs w:val="16"/>
          <w:lang w:val="de-DE" w:eastAsia="de-DE"/>
        </w:rPr>
        <w:t xml:space="preserve"> 2024</w:t>
      </w:r>
    </w:p>
    <w:p w14:paraId="1C4344F7" w14:textId="77777777" w:rsidR="000855E3" w:rsidRDefault="000855E3" w:rsidP="002C1CD3">
      <w:pPr>
        <w:spacing w:line="240" w:lineRule="auto"/>
        <w:rPr>
          <w:rFonts w:ascii="Arial" w:eastAsia="Times New Roman" w:hAnsi="Arial" w:cs="Times New Roman"/>
          <w:szCs w:val="20"/>
          <w:lang w:val="de-DE" w:eastAsia="de-DE"/>
        </w:rPr>
      </w:pPr>
    </w:p>
    <w:p w14:paraId="018416A3" w14:textId="77777777" w:rsidR="005955FF" w:rsidRPr="002C1CD3" w:rsidRDefault="005955FF" w:rsidP="002C1CD3">
      <w:pPr>
        <w:spacing w:line="240" w:lineRule="auto"/>
        <w:rPr>
          <w:rFonts w:ascii="Arial" w:eastAsia="Times New Roman" w:hAnsi="Arial" w:cs="Times New Roman"/>
          <w:szCs w:val="20"/>
          <w:lang w:val="de-DE" w:eastAsia="de-DE"/>
        </w:rPr>
      </w:pPr>
    </w:p>
    <w:p w14:paraId="199327BB" w14:textId="77777777" w:rsidR="002C1CD3" w:rsidRPr="002C1CD3" w:rsidRDefault="002C1CD3" w:rsidP="002C1CD3">
      <w:pPr>
        <w:tabs>
          <w:tab w:val="left" w:pos="426"/>
        </w:tabs>
        <w:spacing w:line="240" w:lineRule="atLeast"/>
        <w:rPr>
          <w:rFonts w:ascii="Arial" w:eastAsia="Times New Roman" w:hAnsi="Arial" w:cs="Times New Roman"/>
          <w:b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b/>
          <w:szCs w:val="20"/>
          <w:lang w:val="de-DE" w:eastAsia="de-DE"/>
        </w:rPr>
        <w:t>1.</w:t>
      </w:r>
      <w:r w:rsidRPr="002C1CD3">
        <w:rPr>
          <w:rFonts w:ascii="Arial" w:eastAsia="Times New Roman" w:hAnsi="Arial" w:cs="Times New Roman"/>
          <w:b/>
          <w:szCs w:val="20"/>
          <w:lang w:val="de-DE" w:eastAsia="de-DE"/>
        </w:rPr>
        <w:tab/>
        <w:t>Allgemeine Informationen</w:t>
      </w:r>
    </w:p>
    <w:p w14:paraId="3D67FA10" w14:textId="77777777" w:rsidR="002C1CD3" w:rsidRPr="002C1CD3" w:rsidRDefault="002C1CD3" w:rsidP="002C1CD3">
      <w:pPr>
        <w:spacing w:line="240" w:lineRule="auto"/>
        <w:rPr>
          <w:rFonts w:ascii="Arial" w:eastAsia="Times New Roman" w:hAnsi="Arial" w:cs="Times New Roman"/>
          <w:szCs w:val="20"/>
          <w:lang w:val="de-DE" w:eastAsia="de-DE"/>
        </w:rPr>
      </w:pPr>
    </w:p>
    <w:p w14:paraId="58F11C71" w14:textId="77777777" w:rsidR="002C1CD3" w:rsidRPr="002C1CD3" w:rsidRDefault="002C1CD3" w:rsidP="002C1CD3">
      <w:pPr>
        <w:tabs>
          <w:tab w:val="left" w:pos="426"/>
        </w:tabs>
        <w:spacing w:line="240" w:lineRule="auto"/>
        <w:rPr>
          <w:rFonts w:ascii="Arial" w:eastAsia="Times New Roman" w:hAnsi="Arial" w:cs="Times New Roman"/>
          <w:b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b/>
          <w:szCs w:val="20"/>
          <w:lang w:val="de-DE" w:eastAsia="de-DE"/>
        </w:rPr>
        <w:t>1.1</w:t>
      </w:r>
      <w:r w:rsidRPr="002C1CD3">
        <w:rPr>
          <w:rFonts w:ascii="Arial" w:eastAsia="Times New Roman" w:hAnsi="Arial" w:cs="Times New Roman"/>
          <w:b/>
          <w:szCs w:val="20"/>
          <w:lang w:val="de-DE" w:eastAsia="de-DE"/>
        </w:rPr>
        <w:tab/>
        <w:t>Angaben zu Personen und Institutionen</w:t>
      </w:r>
    </w:p>
    <w:p w14:paraId="34DCF2B8" w14:textId="77777777" w:rsidR="002C1CD3" w:rsidRPr="002C1CD3" w:rsidRDefault="002C1CD3" w:rsidP="002C1CD3">
      <w:pPr>
        <w:spacing w:line="240" w:lineRule="auto"/>
        <w:rPr>
          <w:rFonts w:ascii="Arial" w:eastAsia="Times New Roman" w:hAnsi="Arial" w:cs="Times New Roman"/>
          <w:szCs w:val="20"/>
          <w:lang w:val="de-DE" w:eastAsia="de-DE"/>
        </w:rPr>
      </w:pPr>
    </w:p>
    <w:tbl>
      <w:tblPr>
        <w:tblStyle w:val="Tabellenraster1"/>
        <w:tblW w:w="0" w:type="auto"/>
        <w:tblInd w:w="-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677"/>
        <w:gridCol w:w="3677"/>
        <w:gridCol w:w="3678"/>
        <w:gridCol w:w="3678"/>
      </w:tblGrid>
      <w:tr w:rsidR="002C1CD3" w:rsidRPr="002C1CD3" w14:paraId="352487CC" w14:textId="77777777" w:rsidTr="00DD4631">
        <w:trPr>
          <w:cantSplit/>
        </w:trPr>
        <w:tc>
          <w:tcPr>
            <w:tcW w:w="3677" w:type="dxa"/>
          </w:tcPr>
          <w:p w14:paraId="1B584441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t>Praktikantin / Praktikant</w:t>
            </w:r>
          </w:p>
        </w:tc>
        <w:tc>
          <w:tcPr>
            <w:tcW w:w="3677" w:type="dxa"/>
          </w:tcPr>
          <w:p w14:paraId="243F2910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3678" w:type="dxa"/>
          </w:tcPr>
          <w:p w14:paraId="26170E2D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t>Praktikumsbetrieb</w:t>
            </w:r>
          </w:p>
        </w:tc>
        <w:tc>
          <w:tcPr>
            <w:tcW w:w="3678" w:type="dxa"/>
          </w:tcPr>
          <w:p w14:paraId="5D879323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2C1CD3" w:rsidRPr="002C1CD3" w14:paraId="3A47132D" w14:textId="77777777" w:rsidTr="00DD4631">
        <w:trPr>
          <w:cantSplit/>
        </w:trPr>
        <w:tc>
          <w:tcPr>
            <w:tcW w:w="3677" w:type="dxa"/>
          </w:tcPr>
          <w:p w14:paraId="557A6E08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Name und Vorname</w:t>
            </w:r>
          </w:p>
        </w:tc>
        <w:tc>
          <w:tcPr>
            <w:tcW w:w="3677" w:type="dxa"/>
          </w:tcPr>
          <w:p w14:paraId="54DC0957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3678" w:type="dxa"/>
          </w:tcPr>
          <w:p w14:paraId="185F1FAE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Institution</w:t>
            </w:r>
          </w:p>
        </w:tc>
        <w:tc>
          <w:tcPr>
            <w:tcW w:w="3678" w:type="dxa"/>
          </w:tcPr>
          <w:p w14:paraId="144F1E38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end"/>
            </w:r>
          </w:p>
        </w:tc>
      </w:tr>
      <w:tr w:rsidR="002C1CD3" w:rsidRPr="002C1CD3" w14:paraId="640FA4C1" w14:textId="77777777" w:rsidTr="00DD4631">
        <w:trPr>
          <w:cantSplit/>
        </w:trPr>
        <w:tc>
          <w:tcPr>
            <w:tcW w:w="3677" w:type="dxa"/>
          </w:tcPr>
          <w:p w14:paraId="53B76E1A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3677" w:type="dxa"/>
          </w:tcPr>
          <w:p w14:paraId="3F07C399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3678" w:type="dxa"/>
          </w:tcPr>
          <w:p w14:paraId="27E78A7E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Station / Abteilung</w:t>
            </w:r>
          </w:p>
        </w:tc>
        <w:tc>
          <w:tcPr>
            <w:tcW w:w="3678" w:type="dxa"/>
          </w:tcPr>
          <w:p w14:paraId="78B8C94E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end"/>
            </w:r>
          </w:p>
        </w:tc>
      </w:tr>
      <w:tr w:rsidR="002C1CD3" w:rsidRPr="002C1CD3" w14:paraId="242AAA17" w14:textId="77777777" w:rsidTr="00DD4631">
        <w:trPr>
          <w:cantSplit/>
        </w:trPr>
        <w:tc>
          <w:tcPr>
            <w:tcW w:w="3677" w:type="dxa"/>
          </w:tcPr>
          <w:p w14:paraId="47305DD9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t>Praktikumsdauer</w:t>
            </w:r>
          </w:p>
        </w:tc>
        <w:tc>
          <w:tcPr>
            <w:tcW w:w="3677" w:type="dxa"/>
          </w:tcPr>
          <w:p w14:paraId="258D3097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3678" w:type="dxa"/>
          </w:tcPr>
          <w:p w14:paraId="348DD3C4" w14:textId="339D0504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t>Praktikumsverantwortliche</w:t>
            </w:r>
            <w:r w:rsidR="00383FAF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t>/r</w:t>
            </w:r>
          </w:p>
        </w:tc>
        <w:tc>
          <w:tcPr>
            <w:tcW w:w="3678" w:type="dxa"/>
          </w:tcPr>
          <w:p w14:paraId="4001E7E9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it-IT" w:eastAsia="de-DE"/>
              </w:rPr>
            </w:pPr>
          </w:p>
        </w:tc>
      </w:tr>
      <w:tr w:rsidR="002C1CD3" w:rsidRPr="002C1CD3" w14:paraId="1744A98A" w14:textId="77777777" w:rsidTr="00DD4631">
        <w:trPr>
          <w:cantSplit/>
        </w:trPr>
        <w:tc>
          <w:tcPr>
            <w:tcW w:w="3677" w:type="dxa"/>
          </w:tcPr>
          <w:p w14:paraId="13CC0308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von / bis</w:t>
            </w:r>
          </w:p>
        </w:tc>
        <w:tc>
          <w:tcPr>
            <w:tcW w:w="3677" w:type="dxa"/>
          </w:tcPr>
          <w:p w14:paraId="149D191C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3678" w:type="dxa"/>
          </w:tcPr>
          <w:p w14:paraId="69D8FA6C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Name und Vorname</w:t>
            </w:r>
          </w:p>
        </w:tc>
        <w:tc>
          <w:tcPr>
            <w:tcW w:w="3678" w:type="dxa"/>
          </w:tcPr>
          <w:p w14:paraId="440BE45D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end"/>
            </w:r>
          </w:p>
        </w:tc>
      </w:tr>
      <w:tr w:rsidR="002C1CD3" w:rsidRPr="002C1CD3" w14:paraId="05E9D021" w14:textId="77777777" w:rsidTr="00DD4631">
        <w:trPr>
          <w:cantSplit/>
        </w:trPr>
        <w:tc>
          <w:tcPr>
            <w:tcW w:w="3677" w:type="dxa"/>
          </w:tcPr>
          <w:p w14:paraId="4028E03C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3677" w:type="dxa"/>
          </w:tcPr>
          <w:p w14:paraId="7B2F341C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3678" w:type="dxa"/>
          </w:tcPr>
          <w:p w14:paraId="5CEF1FF7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Telefon, E-Mail</w:t>
            </w:r>
          </w:p>
        </w:tc>
        <w:tc>
          <w:tcPr>
            <w:tcW w:w="3678" w:type="dxa"/>
          </w:tcPr>
          <w:p w14:paraId="5CAA2211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end"/>
            </w:r>
          </w:p>
        </w:tc>
      </w:tr>
      <w:tr w:rsidR="002C1CD3" w:rsidRPr="002C1CD3" w14:paraId="545FE50E" w14:textId="77777777" w:rsidTr="00DD4631">
        <w:trPr>
          <w:cantSplit/>
        </w:trPr>
        <w:tc>
          <w:tcPr>
            <w:tcW w:w="3677" w:type="dxa"/>
          </w:tcPr>
          <w:p w14:paraId="75E22F51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3677" w:type="dxa"/>
          </w:tcPr>
          <w:p w14:paraId="013E3283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3678" w:type="dxa"/>
          </w:tcPr>
          <w:p w14:paraId="4A247746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3678" w:type="dxa"/>
          </w:tcPr>
          <w:p w14:paraId="74008E4C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2C1CD3" w:rsidRPr="002C1CD3" w14:paraId="4CE599E6" w14:textId="77777777" w:rsidTr="00DD4631">
        <w:trPr>
          <w:cantSplit/>
        </w:trPr>
        <w:tc>
          <w:tcPr>
            <w:tcW w:w="3677" w:type="dxa"/>
          </w:tcPr>
          <w:p w14:paraId="7DE33634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t>Koordinationsstelle FM Gesundheit</w:t>
            </w:r>
          </w:p>
        </w:tc>
        <w:tc>
          <w:tcPr>
            <w:tcW w:w="3677" w:type="dxa"/>
          </w:tcPr>
          <w:p w14:paraId="10A36D38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Bildungszentrum Surselva, Ilanz</w:t>
            </w:r>
          </w:p>
          <w:p w14:paraId="68A1A86D" w14:textId="33ABAC04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val="de-DE" w:eastAsia="de-DE"/>
              </w:rPr>
              <w:t>Fabian Riedi</w:t>
            </w:r>
          </w:p>
          <w:p w14:paraId="1CC74873" w14:textId="5C6E0AAD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Tel</w:t>
            </w:r>
            <w:r w:rsidR="00FF3354">
              <w:rPr>
                <w:rFonts w:ascii="Arial" w:eastAsia="Times New Roman" w:hAnsi="Arial" w:cs="Times New Roman"/>
                <w:szCs w:val="20"/>
                <w:lang w:val="de-DE" w:eastAsia="de-DE"/>
              </w:rPr>
              <w:t>efon: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 xml:space="preserve"> 081 92</w:t>
            </w:r>
            <w:r>
              <w:rPr>
                <w:rFonts w:ascii="Arial" w:eastAsia="Times New Roman" w:hAnsi="Arial" w:cs="Times New Roman"/>
                <w:szCs w:val="20"/>
                <w:lang w:val="de-DE" w:eastAsia="de-DE"/>
              </w:rPr>
              <w:t>6 25 50</w:t>
            </w:r>
          </w:p>
          <w:p w14:paraId="24331801" w14:textId="049C81B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it-IT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it-IT" w:eastAsia="de-DE"/>
              </w:rPr>
              <w:t>E-Mail</w:t>
            </w:r>
            <w:r w:rsidR="00FF3354">
              <w:rPr>
                <w:rFonts w:ascii="Arial" w:eastAsia="Times New Roman" w:hAnsi="Arial" w:cs="Times New Roman"/>
                <w:szCs w:val="20"/>
                <w:lang w:val="it-IT" w:eastAsia="de-DE"/>
              </w:rPr>
              <w:t>:</w:t>
            </w:r>
            <w:r w:rsidRPr="002C1CD3">
              <w:rPr>
                <w:rFonts w:ascii="Arial" w:eastAsia="Times New Roman" w:hAnsi="Arial" w:cs="Times New Roman"/>
                <w:szCs w:val="20"/>
                <w:lang w:val="it-IT"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szCs w:val="20"/>
                <w:lang w:val="it-IT" w:eastAsia="de-DE"/>
              </w:rPr>
              <w:t>fabian.riedi</w:t>
            </w:r>
            <w:r w:rsidRPr="002C1CD3">
              <w:rPr>
                <w:rFonts w:ascii="Arial" w:eastAsia="Times New Roman" w:hAnsi="Arial" w:cs="Times New Roman"/>
                <w:szCs w:val="20"/>
                <w:lang w:val="it-IT" w:eastAsia="de-DE"/>
              </w:rPr>
              <w:t xml:space="preserve">@bzs-surselva.ch </w:t>
            </w:r>
          </w:p>
        </w:tc>
        <w:tc>
          <w:tcPr>
            <w:tcW w:w="3678" w:type="dxa"/>
          </w:tcPr>
          <w:p w14:paraId="572CA8FE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t>Verantwortliche Lehrperson FMS</w:t>
            </w:r>
          </w:p>
        </w:tc>
        <w:tc>
          <w:tcPr>
            <w:tcW w:w="3678" w:type="dxa"/>
          </w:tcPr>
          <w:p w14:paraId="675BEED0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end"/>
            </w:r>
          </w:p>
        </w:tc>
      </w:tr>
    </w:tbl>
    <w:p w14:paraId="08E8D540" w14:textId="77777777" w:rsidR="002C1CD3" w:rsidRPr="002C1CD3" w:rsidRDefault="002C1CD3" w:rsidP="002C1CD3">
      <w:pPr>
        <w:spacing w:line="240" w:lineRule="auto"/>
        <w:rPr>
          <w:rFonts w:ascii="Arial" w:eastAsia="Times New Roman" w:hAnsi="Arial" w:cs="Times New Roman"/>
          <w:szCs w:val="20"/>
          <w:lang w:val="de-DE" w:eastAsia="de-DE"/>
        </w:rPr>
      </w:pPr>
    </w:p>
    <w:p w14:paraId="67499F23" w14:textId="5C45DE40" w:rsidR="002C1CD3" w:rsidRPr="002C1CD3" w:rsidRDefault="002C1CD3" w:rsidP="002C1CD3">
      <w:pPr>
        <w:tabs>
          <w:tab w:val="left" w:pos="426"/>
        </w:tabs>
        <w:spacing w:line="240" w:lineRule="atLeast"/>
        <w:rPr>
          <w:rFonts w:ascii="Arial" w:eastAsia="Times New Roman" w:hAnsi="Arial" w:cs="Times New Roman"/>
          <w:b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b/>
          <w:szCs w:val="20"/>
          <w:lang w:val="de-DE" w:eastAsia="de-DE"/>
        </w:rPr>
        <w:t>1.2</w:t>
      </w:r>
      <w:r w:rsidRPr="002C1CD3">
        <w:rPr>
          <w:rFonts w:ascii="Arial" w:eastAsia="Times New Roman" w:hAnsi="Arial" w:cs="Times New Roman"/>
          <w:b/>
          <w:szCs w:val="20"/>
          <w:lang w:val="de-DE" w:eastAsia="de-DE"/>
        </w:rPr>
        <w:tab/>
        <w:t>Termine Qualifikation</w:t>
      </w:r>
      <w:r w:rsidR="003F50D2">
        <w:rPr>
          <w:rFonts w:ascii="Arial" w:eastAsia="Times New Roman" w:hAnsi="Arial" w:cs="Times New Roman"/>
          <w:b/>
          <w:szCs w:val="20"/>
          <w:lang w:val="de-DE" w:eastAsia="de-DE"/>
        </w:rPr>
        <w:t>en</w:t>
      </w:r>
    </w:p>
    <w:p w14:paraId="0E6AE5F9" w14:textId="77777777" w:rsidR="002C1CD3" w:rsidRPr="002C1CD3" w:rsidRDefault="002C1CD3" w:rsidP="002C1CD3">
      <w:pPr>
        <w:spacing w:line="240" w:lineRule="auto"/>
        <w:rPr>
          <w:rFonts w:ascii="Arial" w:eastAsia="Times New Roman" w:hAnsi="Arial" w:cs="Times New Roman"/>
          <w:szCs w:val="20"/>
          <w:lang w:val="de-DE" w:eastAsia="de-DE"/>
        </w:rPr>
      </w:pPr>
    </w:p>
    <w:tbl>
      <w:tblPr>
        <w:tblStyle w:val="Tabellenraster1"/>
        <w:tblW w:w="0" w:type="auto"/>
        <w:tblInd w:w="-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677"/>
        <w:gridCol w:w="3677"/>
        <w:gridCol w:w="3678"/>
        <w:gridCol w:w="3678"/>
      </w:tblGrid>
      <w:tr w:rsidR="002C1CD3" w:rsidRPr="002C1CD3" w14:paraId="478FDEF6" w14:textId="77777777" w:rsidTr="00923A9B">
        <w:trPr>
          <w:cantSplit/>
        </w:trPr>
        <w:tc>
          <w:tcPr>
            <w:tcW w:w="3677" w:type="dxa"/>
          </w:tcPr>
          <w:p w14:paraId="36053648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Mündliche Standortbestimmung</w:t>
            </w:r>
          </w:p>
        </w:tc>
        <w:tc>
          <w:tcPr>
            <w:tcW w:w="3677" w:type="dxa"/>
          </w:tcPr>
          <w:p w14:paraId="0100442C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3678" w:type="dxa"/>
          </w:tcPr>
          <w:p w14:paraId="02440190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Zwischenqualifikation formativ</w:t>
            </w:r>
          </w:p>
        </w:tc>
        <w:tc>
          <w:tcPr>
            <w:tcW w:w="3678" w:type="dxa"/>
          </w:tcPr>
          <w:p w14:paraId="05FC9FEC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end"/>
            </w:r>
          </w:p>
        </w:tc>
      </w:tr>
      <w:tr w:rsidR="002C1CD3" w:rsidRPr="002C1CD3" w14:paraId="51304893" w14:textId="77777777" w:rsidTr="00923A9B">
        <w:trPr>
          <w:cantSplit/>
        </w:trPr>
        <w:tc>
          <w:tcPr>
            <w:tcW w:w="3677" w:type="dxa"/>
          </w:tcPr>
          <w:p w14:paraId="756953BC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Abschlussqualifikation summativ</w:t>
            </w:r>
          </w:p>
        </w:tc>
        <w:tc>
          <w:tcPr>
            <w:tcW w:w="3677" w:type="dxa"/>
          </w:tcPr>
          <w:p w14:paraId="64BE4842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3678" w:type="dxa"/>
          </w:tcPr>
          <w:p w14:paraId="72E6FAA5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3678" w:type="dxa"/>
          </w:tcPr>
          <w:p w14:paraId="222A70A6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</w:tbl>
    <w:p w14:paraId="445D190D" w14:textId="6F71AC97" w:rsidR="005E732D" w:rsidRDefault="005E732D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76F7011B" w14:textId="77777777" w:rsidR="005E732D" w:rsidRDefault="005E732D">
      <w:pPr>
        <w:spacing w:line="240" w:lineRule="auto"/>
        <w:rPr>
          <w:rFonts w:ascii="Arial" w:eastAsia="Times New Roman" w:hAnsi="Arial" w:cs="Times New Roman"/>
          <w:szCs w:val="20"/>
          <w:lang w:val="de-DE" w:eastAsia="de-DE"/>
        </w:rPr>
      </w:pPr>
      <w:r>
        <w:rPr>
          <w:rFonts w:ascii="Arial" w:eastAsia="Times New Roman" w:hAnsi="Arial" w:cs="Times New Roman"/>
          <w:szCs w:val="20"/>
          <w:lang w:val="de-DE" w:eastAsia="de-DE"/>
        </w:rPr>
        <w:br w:type="page"/>
      </w:r>
    </w:p>
    <w:p w14:paraId="31FEDB7C" w14:textId="77777777" w:rsidR="002C1CD3" w:rsidRPr="002C1CD3" w:rsidRDefault="002C1CD3" w:rsidP="002C1CD3">
      <w:pPr>
        <w:tabs>
          <w:tab w:val="left" w:pos="426"/>
        </w:tabs>
        <w:spacing w:line="240" w:lineRule="atLeast"/>
        <w:rPr>
          <w:rFonts w:ascii="Arial" w:eastAsia="Times New Roman" w:hAnsi="Arial" w:cs="Times New Roman"/>
          <w:b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b/>
          <w:szCs w:val="20"/>
          <w:lang w:val="de-DE" w:eastAsia="de-DE"/>
        </w:rPr>
        <w:lastRenderedPageBreak/>
        <w:t>2.</w:t>
      </w:r>
      <w:r w:rsidRPr="002C1CD3">
        <w:rPr>
          <w:rFonts w:ascii="Arial" w:eastAsia="Times New Roman" w:hAnsi="Arial" w:cs="Times New Roman"/>
          <w:b/>
          <w:szCs w:val="20"/>
          <w:lang w:val="de-DE" w:eastAsia="de-DE"/>
        </w:rPr>
        <w:tab/>
        <w:t>Aufgabenkatalog</w:t>
      </w:r>
    </w:p>
    <w:p w14:paraId="1936F499" w14:textId="77777777" w:rsidR="002C1CD3" w:rsidRPr="002C1CD3" w:rsidRDefault="002C1CD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6C524F2C" w14:textId="77777777" w:rsidR="002C1CD3" w:rsidRPr="002C1CD3" w:rsidRDefault="002C1CD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szCs w:val="20"/>
          <w:lang w:val="de-DE" w:eastAsia="de-DE"/>
        </w:rPr>
        <w:t>Die Aufgaben der Praktikantin / des Praktikanten richten sich nach den Regelungen der Institution (Funktionsbeschreibungen, Stellenbeschreibungen Praktikantin / Praktikant bzw. Hilfspersonal). Die OdA Gesundheit und Soziales Graubünden stellt den Praktikumsbetrieben als fakultatives Hilfsmittel einen Auswahlkatalog von Tätigkeiten und eine Einführungscheckliste zur Verfügung.</w:t>
      </w:r>
    </w:p>
    <w:p w14:paraId="2CB430AA" w14:textId="77777777" w:rsidR="002C1CD3" w:rsidRDefault="002C1CD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66531998" w14:textId="77777777" w:rsidR="000855E3" w:rsidRDefault="000855E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165A7824" w14:textId="25999100" w:rsidR="002C1CD3" w:rsidRPr="002C1CD3" w:rsidRDefault="002C1CD3" w:rsidP="002C1CD3">
      <w:pPr>
        <w:tabs>
          <w:tab w:val="left" w:pos="426"/>
        </w:tabs>
        <w:spacing w:line="240" w:lineRule="atLeast"/>
        <w:rPr>
          <w:rFonts w:ascii="Arial" w:eastAsia="Times New Roman" w:hAnsi="Arial" w:cs="Times New Roman"/>
          <w:b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b/>
          <w:szCs w:val="20"/>
          <w:lang w:val="de-DE" w:eastAsia="de-DE"/>
        </w:rPr>
        <w:t>3.</w:t>
      </w:r>
      <w:r w:rsidRPr="002C1CD3">
        <w:rPr>
          <w:rFonts w:ascii="Arial" w:eastAsia="Times New Roman" w:hAnsi="Arial" w:cs="Times New Roman"/>
          <w:b/>
          <w:szCs w:val="20"/>
          <w:lang w:val="de-DE" w:eastAsia="de-DE"/>
        </w:rPr>
        <w:tab/>
        <w:t>Ablauf Qualifikation</w:t>
      </w:r>
    </w:p>
    <w:p w14:paraId="27BFB5A7" w14:textId="77777777" w:rsidR="002C1CD3" w:rsidRPr="002C1CD3" w:rsidRDefault="002C1CD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00A88078" w14:textId="6B863DDE" w:rsidR="002C1CD3" w:rsidRPr="002C1CD3" w:rsidRDefault="002C1CD3" w:rsidP="002C1CD3">
      <w:pPr>
        <w:widowControl w:val="0"/>
        <w:numPr>
          <w:ilvl w:val="0"/>
          <w:numId w:val="13"/>
        </w:numPr>
        <w:tabs>
          <w:tab w:val="num" w:pos="426"/>
        </w:tabs>
        <w:autoSpaceDE w:val="0"/>
        <w:autoSpaceDN w:val="0"/>
        <w:adjustRightInd w:val="0"/>
        <w:spacing w:line="240" w:lineRule="atLeast"/>
        <w:ind w:left="426" w:hanging="426"/>
        <w:rPr>
          <w:rFonts w:ascii="Arial" w:eastAsia="Times New Roman" w:hAnsi="Arial" w:cs="Times New Roman"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szCs w:val="20"/>
          <w:lang w:val="de-DE" w:eastAsia="de-DE"/>
        </w:rPr>
        <w:t>Mündliche Rückmeldung zur Standortbestimmung nach der Einführungs-</w:t>
      </w:r>
      <w:r>
        <w:rPr>
          <w:rFonts w:ascii="Arial" w:eastAsia="Times New Roman" w:hAnsi="Arial" w:cs="Times New Roman"/>
          <w:szCs w:val="20"/>
          <w:lang w:val="de-DE" w:eastAsia="de-DE"/>
        </w:rPr>
        <w:t xml:space="preserve"> </w:t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t>/</w:t>
      </w:r>
      <w:r>
        <w:rPr>
          <w:rFonts w:ascii="Arial" w:eastAsia="Times New Roman" w:hAnsi="Arial" w:cs="Times New Roman"/>
          <w:szCs w:val="20"/>
          <w:lang w:val="de-DE" w:eastAsia="de-DE"/>
        </w:rPr>
        <w:t xml:space="preserve"> </w:t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t>Probezeit.</w:t>
      </w:r>
    </w:p>
    <w:p w14:paraId="5B5522EE" w14:textId="77777777" w:rsidR="002C1CD3" w:rsidRPr="002C1CD3" w:rsidRDefault="002C1CD3" w:rsidP="002C1CD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szCs w:val="20"/>
          <w:lang w:val="de-DE" w:eastAsia="de-DE"/>
        </w:rPr>
        <w:t xml:space="preserve">Zwischenqualifikation formativ: </w:t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br/>
        <w:t>Schriftliche Rückmeldung an die Praktikantin / den Praktikanten in der Mitte des Praktikums, anhand der Kriterien des Formulars Zwischenqualifikation. Am Qualifikationsgespräch nimmt die verantwortliche Lehrperson der Fachmittelschule teil. Die Praktikantin / der Praktikant koordiniert den Termin.</w:t>
      </w:r>
    </w:p>
    <w:p w14:paraId="6C29EC29" w14:textId="77777777" w:rsidR="002C1CD3" w:rsidRPr="002C1CD3" w:rsidRDefault="002C1CD3" w:rsidP="002C1CD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szCs w:val="20"/>
          <w:lang w:val="de-DE" w:eastAsia="de-DE"/>
        </w:rPr>
        <w:t xml:space="preserve">Abschlussqualifikation summativ: </w:t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br/>
        <w:t>Schriftliche Rückmeldung an die Praktikantin / den Praktikanten am Ende des Praktikums, anhand der Kriterien des Formulars Abschlussqualifikation. Am Qualifikationsgespräch nimmt die verantwortliche Lehrperson der Fachmittelschule teil. Die Praktikantin / der Praktikant koordiniert den Termin.</w:t>
      </w:r>
    </w:p>
    <w:p w14:paraId="1F55D530" w14:textId="77777777" w:rsidR="002C1CD3" w:rsidRPr="002C1CD3" w:rsidRDefault="002C1CD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3AE04251" w14:textId="41EAAB8C" w:rsidR="002C1CD3" w:rsidRPr="002C1CD3" w:rsidRDefault="002C1CD3" w:rsidP="002C1CD3">
      <w:pPr>
        <w:spacing w:line="240" w:lineRule="atLeast"/>
        <w:rPr>
          <w:rFonts w:ascii="Arial" w:eastAsia="Times New Roman" w:hAnsi="Arial" w:cs="Times New Roman"/>
          <w:color w:val="000000"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 xml:space="preserve">In der Abschlussqualifikation wird das Praktikum als </w:t>
      </w:r>
      <w:r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>«</w:t>
      </w:r>
      <w:r w:rsidRPr="002C1CD3"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>erfüll</w:t>
      </w:r>
      <w:r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>t»</w:t>
      </w:r>
      <w:r w:rsidRPr="002C1CD3"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 xml:space="preserve"> oder </w:t>
      </w:r>
      <w:r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>«</w:t>
      </w:r>
      <w:r w:rsidRPr="002C1CD3"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>nicht erfüllt</w:t>
      </w:r>
      <w:r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>»</w:t>
      </w:r>
      <w:r w:rsidRPr="002C1CD3"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 xml:space="preserve"> bewertet. Ein </w:t>
      </w:r>
      <w:r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>«</w:t>
      </w:r>
      <w:r w:rsidRPr="002C1CD3"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>nicht erfüllt</w:t>
      </w:r>
      <w:r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>»</w:t>
      </w:r>
      <w:r w:rsidRPr="002C1CD3"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 xml:space="preserve"> muss von der </w:t>
      </w:r>
      <w:r w:rsidR="00B056BE"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>p</w:t>
      </w:r>
      <w:r w:rsidRPr="002C1CD3"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>raktikumsverantwortliche</w:t>
      </w:r>
      <w:r w:rsidR="00B056BE"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>n</w:t>
      </w:r>
      <w:r w:rsidRPr="002C1CD3"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 xml:space="preserve"> </w:t>
      </w:r>
      <w:r w:rsidR="00B056BE"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>Person</w:t>
      </w:r>
      <w:r w:rsidRPr="002C1CD3">
        <w:rPr>
          <w:rFonts w:ascii="Arial" w:eastAsia="Times New Roman" w:hAnsi="Arial" w:cs="Times New Roman"/>
          <w:color w:val="000000"/>
          <w:spacing w:val="-1"/>
          <w:szCs w:val="20"/>
          <w:lang w:val="de-DE" w:eastAsia="de-DE"/>
        </w:rPr>
        <w:t xml:space="preserve"> begründet werden, weil damit eine Grundvor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>aussetzung für das Erlangen der Fachmaturität Gesundheit entfällt.</w:t>
      </w:r>
    </w:p>
    <w:p w14:paraId="485CF9E3" w14:textId="776F2DC0" w:rsidR="002C1CD3" w:rsidRPr="002C1CD3" w:rsidRDefault="002C1CD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 xml:space="preserve">Alle 15 Kriterien sind zu beurteilen. Je 5 individuelle, soziale und aufgabenbezogene Kompetenzen werden einzeln als erfüllt oder nicht erfüllt bewertet. Bewertungen </w:t>
      </w:r>
      <w:r>
        <w:rPr>
          <w:rFonts w:ascii="Arial" w:eastAsia="Times New Roman" w:hAnsi="Arial" w:cs="Times New Roman"/>
          <w:color w:val="000000"/>
          <w:szCs w:val="20"/>
          <w:lang w:val="de-DE" w:eastAsia="de-DE"/>
        </w:rPr>
        <w:t>«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>nicht erfüllt</w:t>
      </w:r>
      <w:r>
        <w:rPr>
          <w:rFonts w:ascii="Arial" w:eastAsia="Times New Roman" w:hAnsi="Arial" w:cs="Times New Roman"/>
          <w:color w:val="000000"/>
          <w:szCs w:val="20"/>
          <w:lang w:val="de-DE" w:eastAsia="de-DE"/>
        </w:rPr>
        <w:t>»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 xml:space="preserve"> müssen unter Bemerkungen begründet werden. Die Anzahl der Bewertungen </w:t>
      </w:r>
      <w:r>
        <w:rPr>
          <w:rFonts w:ascii="Arial" w:eastAsia="Times New Roman" w:hAnsi="Arial" w:cs="Times New Roman"/>
          <w:color w:val="000000"/>
          <w:szCs w:val="20"/>
          <w:lang w:val="de-DE" w:eastAsia="de-DE"/>
        </w:rPr>
        <w:t>«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>erfüllt</w:t>
      </w:r>
      <w:r>
        <w:rPr>
          <w:rFonts w:ascii="Arial" w:eastAsia="Times New Roman" w:hAnsi="Arial" w:cs="Times New Roman"/>
          <w:color w:val="000000"/>
          <w:szCs w:val="20"/>
          <w:lang w:val="de-DE" w:eastAsia="de-DE"/>
        </w:rPr>
        <w:t>»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 xml:space="preserve"> oder </w:t>
      </w:r>
      <w:r>
        <w:rPr>
          <w:rFonts w:ascii="Arial" w:eastAsia="Times New Roman" w:hAnsi="Arial" w:cs="Times New Roman"/>
          <w:color w:val="000000"/>
          <w:szCs w:val="20"/>
          <w:lang w:val="de-DE" w:eastAsia="de-DE"/>
        </w:rPr>
        <w:t>«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>nicht erfüllt</w:t>
      </w:r>
      <w:r>
        <w:rPr>
          <w:rFonts w:ascii="Arial" w:eastAsia="Times New Roman" w:hAnsi="Arial" w:cs="Times New Roman"/>
          <w:color w:val="000000"/>
          <w:szCs w:val="20"/>
          <w:lang w:val="de-DE" w:eastAsia="de-DE"/>
        </w:rPr>
        <w:t>»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 xml:space="preserve"> wird in die Bewertungstabelle übertragen. Für ein Gesamtresultat </w:t>
      </w:r>
      <w:r>
        <w:rPr>
          <w:rFonts w:ascii="Arial" w:eastAsia="Times New Roman" w:hAnsi="Arial" w:cs="Times New Roman"/>
          <w:color w:val="000000"/>
          <w:szCs w:val="20"/>
          <w:lang w:val="de-DE" w:eastAsia="de-DE"/>
        </w:rPr>
        <w:t>«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>erfüllt</w:t>
      </w:r>
      <w:r>
        <w:rPr>
          <w:rFonts w:ascii="Arial" w:eastAsia="Times New Roman" w:hAnsi="Arial" w:cs="Times New Roman"/>
          <w:color w:val="000000"/>
          <w:szCs w:val="20"/>
          <w:lang w:val="de-DE" w:eastAsia="de-DE"/>
        </w:rPr>
        <w:t>»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 xml:space="preserve"> müssen mindestens 12 Kriterien erfüllt sein. Pro Kompetenzbereich darf maximal 1 Kriterium nicht erfüllt sein. </w:t>
      </w:r>
    </w:p>
    <w:p w14:paraId="31EB58DA" w14:textId="77777777" w:rsidR="002C1CD3" w:rsidRPr="002C1CD3" w:rsidRDefault="002C1CD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2CBC5F70" w14:textId="77777777" w:rsidR="002C1CD3" w:rsidRPr="002C1CD3" w:rsidRDefault="002C1CD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szCs w:val="20"/>
          <w:lang w:val="de-DE" w:eastAsia="de-DE"/>
        </w:rPr>
        <w:t>Die Praktikantin / der Praktikant sendet eine Kopie der Abschlussqualifikation am Ende des Praktikums an die Koordinationsstelle FM Gesundheit.</w:t>
      </w:r>
    </w:p>
    <w:p w14:paraId="51A62706" w14:textId="77777777" w:rsidR="002C1CD3" w:rsidRPr="002C1CD3" w:rsidRDefault="002C1CD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6E33FB20" w14:textId="77777777" w:rsidR="002C1CD3" w:rsidRPr="000A33B1" w:rsidRDefault="002C1CD3" w:rsidP="002C1CD3">
      <w:pPr>
        <w:shd w:val="clear" w:color="auto" w:fill="FFFFFF"/>
        <w:spacing w:line="240" w:lineRule="auto"/>
        <w:rPr>
          <w:rFonts w:ascii="Arial" w:eastAsia="Times New Roman" w:hAnsi="Arial" w:cs="Times New Roman"/>
          <w:bCs/>
          <w:color w:val="CC0000"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szCs w:val="20"/>
          <w:lang w:val="de-DE" w:eastAsia="de-DE"/>
        </w:rPr>
        <w:br w:type="page"/>
      </w:r>
      <w:r w:rsidRPr="000A33B1">
        <w:rPr>
          <w:rFonts w:ascii="Arial" w:eastAsia="Times New Roman" w:hAnsi="Arial" w:cs="Times New Roman"/>
          <w:bCs/>
          <w:color w:val="CC0000"/>
          <w:szCs w:val="20"/>
          <w:lang w:val="de-DE" w:eastAsia="de-DE"/>
        </w:rPr>
        <w:lastRenderedPageBreak/>
        <w:t>Formular für Zwischenqualifikation formativ</w:t>
      </w:r>
    </w:p>
    <w:p w14:paraId="5B35F4AF" w14:textId="77777777" w:rsidR="002C1CD3" w:rsidRPr="00811C57" w:rsidRDefault="002C1CD3" w:rsidP="002C1CD3">
      <w:pPr>
        <w:spacing w:line="240" w:lineRule="auto"/>
        <w:rPr>
          <w:rFonts w:ascii="Arial" w:eastAsia="Times New Roman" w:hAnsi="Arial" w:cs="Times New Roman"/>
          <w:sz w:val="16"/>
          <w:szCs w:val="16"/>
          <w:lang w:val="de-DE" w:eastAsia="de-DE"/>
        </w:rPr>
      </w:pPr>
    </w:p>
    <w:tbl>
      <w:tblPr>
        <w:tblStyle w:val="Tabellenraster1"/>
        <w:tblpPr w:leftFromText="141" w:rightFromText="141" w:vertAnchor="text" w:horzAnchor="margin" w:tblpY="6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451"/>
        <w:gridCol w:w="3515"/>
        <w:gridCol w:w="863"/>
        <w:gridCol w:w="864"/>
        <w:gridCol w:w="3515"/>
        <w:gridCol w:w="3515"/>
      </w:tblGrid>
      <w:tr w:rsidR="002C1CD3" w:rsidRPr="002C1CD3" w14:paraId="0BC97D31" w14:textId="77777777">
        <w:tc>
          <w:tcPr>
            <w:tcW w:w="5966" w:type="dxa"/>
            <w:gridSpan w:val="2"/>
          </w:tcPr>
          <w:p w14:paraId="3FF8B35E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1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t>Aufgabenbezogene Kompetenzen</w:t>
            </w:r>
          </w:p>
        </w:tc>
        <w:tc>
          <w:tcPr>
            <w:tcW w:w="863" w:type="dxa"/>
          </w:tcPr>
          <w:p w14:paraId="4305F62A" w14:textId="77777777" w:rsidR="002C1CD3" w:rsidRPr="002C1CD3" w:rsidRDefault="002C1CD3" w:rsidP="002C1CD3">
            <w:pPr>
              <w:spacing w:line="240" w:lineRule="auto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864" w:type="dxa"/>
          </w:tcPr>
          <w:p w14:paraId="56C17B01" w14:textId="77777777" w:rsidR="002C1CD3" w:rsidRPr="002C1CD3" w:rsidRDefault="002C1CD3" w:rsidP="002C1CD3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3515" w:type="dxa"/>
          </w:tcPr>
          <w:p w14:paraId="5798B5B8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Cs w:val="20"/>
                <w:lang w:val="de-DE" w:eastAsia="de-DE"/>
              </w:rPr>
            </w:pPr>
          </w:p>
        </w:tc>
        <w:tc>
          <w:tcPr>
            <w:tcW w:w="3515" w:type="dxa"/>
          </w:tcPr>
          <w:p w14:paraId="18804450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2C1CD3" w:rsidRPr="00C05985" w14:paraId="4DA13E6D" w14:textId="77777777">
        <w:tc>
          <w:tcPr>
            <w:tcW w:w="2451" w:type="dxa"/>
          </w:tcPr>
          <w:p w14:paraId="4BD48942" w14:textId="77777777" w:rsidR="002C1CD3" w:rsidRPr="00C05985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1"/>
                <w:sz w:val="16"/>
                <w:szCs w:val="16"/>
                <w:lang w:val="de-DE" w:eastAsia="de-DE"/>
              </w:rPr>
            </w:pPr>
            <w:r w:rsidRPr="00C05985">
              <w:rPr>
                <w:rFonts w:ascii="Arial" w:eastAsia="Times New Roman" w:hAnsi="Arial" w:cs="Times New Roman"/>
                <w:bCs/>
                <w:color w:val="000000"/>
                <w:spacing w:val="-1"/>
                <w:sz w:val="16"/>
                <w:szCs w:val="16"/>
                <w:lang w:val="de-DE" w:eastAsia="de-DE"/>
              </w:rPr>
              <w:t>Kriterien</w:t>
            </w:r>
          </w:p>
        </w:tc>
        <w:tc>
          <w:tcPr>
            <w:tcW w:w="3515" w:type="dxa"/>
          </w:tcPr>
          <w:p w14:paraId="33A27541" w14:textId="77777777" w:rsidR="002C1CD3" w:rsidRPr="00C05985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</w:pPr>
          </w:p>
        </w:tc>
        <w:tc>
          <w:tcPr>
            <w:tcW w:w="863" w:type="dxa"/>
          </w:tcPr>
          <w:p w14:paraId="7A791501" w14:textId="77777777" w:rsidR="002C1CD3" w:rsidRPr="00C05985" w:rsidRDefault="002C1CD3" w:rsidP="002C1CD3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C05985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erfüllt</w:t>
            </w:r>
          </w:p>
        </w:tc>
        <w:tc>
          <w:tcPr>
            <w:tcW w:w="864" w:type="dxa"/>
          </w:tcPr>
          <w:p w14:paraId="1227B1C4" w14:textId="77777777" w:rsidR="002C1CD3" w:rsidRPr="00C05985" w:rsidRDefault="002C1CD3" w:rsidP="002C1CD3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C05985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 xml:space="preserve">nicht </w:t>
            </w:r>
            <w:r w:rsidRPr="00C05985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br/>
              <w:t>erfüllt</w:t>
            </w:r>
          </w:p>
        </w:tc>
        <w:tc>
          <w:tcPr>
            <w:tcW w:w="3515" w:type="dxa"/>
          </w:tcPr>
          <w:p w14:paraId="17DB5CFC" w14:textId="77777777" w:rsidR="002C1CD3" w:rsidRPr="00C05985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</w:p>
        </w:tc>
        <w:tc>
          <w:tcPr>
            <w:tcW w:w="3515" w:type="dxa"/>
          </w:tcPr>
          <w:p w14:paraId="558AEC8A" w14:textId="77777777" w:rsidR="002C1CD3" w:rsidRPr="00C05985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C05985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Bemerkungen</w:t>
            </w:r>
          </w:p>
        </w:tc>
      </w:tr>
      <w:tr w:rsidR="002C1CD3" w:rsidRPr="002C1CD3" w14:paraId="502801D1" w14:textId="77777777">
        <w:tc>
          <w:tcPr>
            <w:tcW w:w="2451" w:type="dxa"/>
          </w:tcPr>
          <w:p w14:paraId="3DE4C2B3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1"/>
                <w:sz w:val="16"/>
                <w:szCs w:val="16"/>
                <w:lang w:val="de-DE" w:eastAsia="de-DE"/>
              </w:rPr>
              <w:t>Praktische Kenntnisse</w:t>
            </w:r>
          </w:p>
        </w:tc>
        <w:tc>
          <w:tcPr>
            <w:tcW w:w="3515" w:type="dxa"/>
          </w:tcPr>
          <w:p w14:paraId="0C0E2479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proofErr w:type="gramStart"/>
            <w:r w:rsidRPr="002C1CD3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  <w:t>Kann</w:t>
            </w:r>
            <w:proofErr w:type="gramEnd"/>
            <w:r w:rsidRPr="002C1CD3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  <w:t xml:space="preserve"> einfache Fachkenntnisse in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konkreten Situationen korrekt umsetzen</w:t>
            </w:r>
          </w:p>
          <w:p w14:paraId="1599E876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Verfügt über fachbereichsspezifische Methoden, Verfahren und Techniken</w:t>
            </w:r>
          </w:p>
        </w:tc>
        <w:tc>
          <w:tcPr>
            <w:tcW w:w="863" w:type="dxa"/>
          </w:tcPr>
          <w:p w14:paraId="4C77BAAD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28416773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702A7021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Macht bei der Umsetzung von einfachen </w:t>
            </w:r>
            <w:r w:rsidRPr="002C1CD3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  <w:t>Fachkenntnissen viele Fehler</w:t>
            </w:r>
          </w:p>
          <w:p w14:paraId="271C9B86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Verfügt über ungenügende fachbereichsspezifische Methoden, Verfahren und Techniken</w:t>
            </w:r>
          </w:p>
        </w:tc>
        <w:tc>
          <w:tcPr>
            <w:tcW w:w="3515" w:type="dxa"/>
          </w:tcPr>
          <w:p w14:paraId="0F872F23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069153E4" w14:textId="77777777">
        <w:tc>
          <w:tcPr>
            <w:tcW w:w="2451" w:type="dxa"/>
          </w:tcPr>
          <w:p w14:paraId="29DAA04B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Wissen</w:t>
            </w:r>
          </w:p>
        </w:tc>
        <w:tc>
          <w:tcPr>
            <w:tcW w:w="3515" w:type="dxa"/>
          </w:tcPr>
          <w:p w14:paraId="43443044" w14:textId="1A6FC4C5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</w:pPr>
            <w:proofErr w:type="gramStart"/>
            <w:r w:rsidRPr="002C1CD3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  <w:t>Kann</w:t>
            </w:r>
            <w:proofErr w:type="gramEnd"/>
            <w:r w:rsidRPr="002C1CD3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  <w:t xml:space="preserve"> seine</w:t>
            </w:r>
            <w:r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  <w:t>ihre Handlungen mit Fachwissen richtig begründen</w:t>
            </w:r>
          </w:p>
        </w:tc>
        <w:tc>
          <w:tcPr>
            <w:tcW w:w="863" w:type="dxa"/>
          </w:tcPr>
          <w:p w14:paraId="29FC846F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57716719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348CFC94" w14:textId="0F88F055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proofErr w:type="gramStart"/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</w:t>
            </w:r>
            <w:proofErr w:type="gramEnd"/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seine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ihre Handlungen nur ungenügend </w:t>
            </w:r>
            <w:r w:rsidRPr="002C1CD3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  <w:t>mit Fachwissen begründen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.</w:t>
            </w:r>
          </w:p>
        </w:tc>
        <w:tc>
          <w:tcPr>
            <w:tcW w:w="3515" w:type="dxa"/>
          </w:tcPr>
          <w:p w14:paraId="1FC29315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6D938235" w14:textId="77777777">
        <w:tc>
          <w:tcPr>
            <w:tcW w:w="2451" w:type="dxa"/>
          </w:tcPr>
          <w:p w14:paraId="104BFB57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Arbeitsplanung</w:t>
            </w:r>
          </w:p>
        </w:tc>
        <w:tc>
          <w:tcPr>
            <w:tcW w:w="3515" w:type="dxa"/>
          </w:tcPr>
          <w:p w14:paraId="4DF60435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Geht bei seinen/ihren alltäglichen Arbeiten geplant vor; erreicht die angestrebten Ziele</w:t>
            </w:r>
          </w:p>
        </w:tc>
        <w:tc>
          <w:tcPr>
            <w:tcW w:w="863" w:type="dxa"/>
          </w:tcPr>
          <w:p w14:paraId="720C49A8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5C729B27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33B72161" w14:textId="17560198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Geht häufig ungeplant vor, erreicht seine</w:t>
            </w:r>
            <w:r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ihre Ziele oft nicht oder nur auf Umwegen</w:t>
            </w:r>
          </w:p>
        </w:tc>
        <w:tc>
          <w:tcPr>
            <w:tcW w:w="3515" w:type="dxa"/>
          </w:tcPr>
          <w:p w14:paraId="13884388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60E27CA6" w14:textId="77777777">
        <w:tc>
          <w:tcPr>
            <w:tcW w:w="2451" w:type="dxa"/>
          </w:tcPr>
          <w:p w14:paraId="4EF7283C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Aufgabenerledigung</w:t>
            </w:r>
          </w:p>
        </w:tc>
        <w:tc>
          <w:tcPr>
            <w:tcW w:w="3515" w:type="dxa"/>
          </w:tcPr>
          <w:p w14:paraId="7ACF5EBC" w14:textId="404185CE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Erledigt, die ihm</w:t>
            </w:r>
            <w:r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ihr übertragenen Aufgaben korrekt und sorgfältig.</w:t>
            </w:r>
          </w:p>
        </w:tc>
        <w:tc>
          <w:tcPr>
            <w:tcW w:w="863" w:type="dxa"/>
          </w:tcPr>
          <w:p w14:paraId="00724371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3A920451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0EBC6F19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Erledigt Aufgaben nicht, unvollständig oder unsorgfältig.</w:t>
            </w:r>
          </w:p>
        </w:tc>
        <w:tc>
          <w:tcPr>
            <w:tcW w:w="3515" w:type="dxa"/>
          </w:tcPr>
          <w:p w14:paraId="6DFEBE96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3301F051" w14:textId="77777777">
        <w:tc>
          <w:tcPr>
            <w:tcW w:w="2451" w:type="dxa"/>
          </w:tcPr>
          <w:p w14:paraId="6BD4C564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Lernen</w:t>
            </w:r>
          </w:p>
        </w:tc>
        <w:tc>
          <w:tcPr>
            <w:tcW w:w="3515" w:type="dxa"/>
          </w:tcPr>
          <w:p w14:paraId="5CA58C68" w14:textId="04C745DA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Kann Erfahrungen und neues Wissen nutzen, erweitert seine</w:t>
            </w:r>
            <w:r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ihre praktischen Fähigkeiten und wird bei der Erledigung von Aufgaben zunehmend sicherer.</w:t>
            </w:r>
          </w:p>
        </w:tc>
        <w:tc>
          <w:tcPr>
            <w:tcW w:w="863" w:type="dxa"/>
          </w:tcPr>
          <w:p w14:paraId="56084E04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17A5E04C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519A8C37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Kann Erfahrungen und neues Wissen ungenügend in die praktische Arbeit integrieren, bleibt bei der Aufgabenerledigung unsicher und fehlerhaft.</w:t>
            </w:r>
          </w:p>
        </w:tc>
        <w:tc>
          <w:tcPr>
            <w:tcW w:w="3515" w:type="dxa"/>
          </w:tcPr>
          <w:p w14:paraId="3101F432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</w:tbl>
    <w:p w14:paraId="6C6D1835" w14:textId="77777777" w:rsidR="002C1CD3" w:rsidRPr="002C1CD3" w:rsidRDefault="002C1CD3" w:rsidP="002C1CD3">
      <w:pPr>
        <w:spacing w:line="240" w:lineRule="auto"/>
        <w:rPr>
          <w:rFonts w:ascii="Arial" w:eastAsia="Times New Roman" w:hAnsi="Arial" w:cs="Times New Roman"/>
          <w:szCs w:val="20"/>
          <w:lang w:val="de-DE" w:eastAsia="de-DE"/>
        </w:rPr>
      </w:pPr>
    </w:p>
    <w:tbl>
      <w:tblPr>
        <w:tblStyle w:val="Tabellenraster1"/>
        <w:tblpPr w:leftFromText="141" w:rightFromText="141" w:vertAnchor="text" w:horzAnchor="margin" w:tblpY="38"/>
        <w:tblW w:w="147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451"/>
        <w:gridCol w:w="3515"/>
        <w:gridCol w:w="863"/>
        <w:gridCol w:w="864"/>
        <w:gridCol w:w="3515"/>
        <w:gridCol w:w="3515"/>
      </w:tblGrid>
      <w:tr w:rsidR="002C1CD3" w:rsidRPr="002C1CD3" w14:paraId="18719FDB" w14:textId="77777777" w:rsidTr="00EF1C0D">
        <w:tc>
          <w:tcPr>
            <w:tcW w:w="5966" w:type="dxa"/>
            <w:gridSpan w:val="2"/>
          </w:tcPr>
          <w:p w14:paraId="30469FB8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1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t>Individuelle Kompetenzen</w:t>
            </w:r>
          </w:p>
        </w:tc>
        <w:tc>
          <w:tcPr>
            <w:tcW w:w="863" w:type="dxa"/>
          </w:tcPr>
          <w:p w14:paraId="206A1011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864" w:type="dxa"/>
          </w:tcPr>
          <w:p w14:paraId="1FF714D3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3515" w:type="dxa"/>
          </w:tcPr>
          <w:p w14:paraId="64E6A26A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Cs w:val="20"/>
                <w:lang w:val="de-DE" w:eastAsia="de-DE"/>
              </w:rPr>
            </w:pPr>
          </w:p>
        </w:tc>
        <w:tc>
          <w:tcPr>
            <w:tcW w:w="3515" w:type="dxa"/>
          </w:tcPr>
          <w:p w14:paraId="7EF1AC72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2C1CD3" w:rsidRPr="002C1CD3" w14:paraId="3834491D" w14:textId="77777777" w:rsidTr="00EF1C0D">
        <w:tc>
          <w:tcPr>
            <w:tcW w:w="2451" w:type="dxa"/>
          </w:tcPr>
          <w:p w14:paraId="5A0E5392" w14:textId="0EEA6738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1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1"/>
                <w:sz w:val="16"/>
                <w:szCs w:val="16"/>
                <w:lang w:val="de-DE" w:eastAsia="de-DE"/>
              </w:rPr>
              <w:t>Kriterien</w:t>
            </w:r>
          </w:p>
        </w:tc>
        <w:tc>
          <w:tcPr>
            <w:tcW w:w="3515" w:type="dxa"/>
          </w:tcPr>
          <w:p w14:paraId="72A8FF06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</w:pPr>
          </w:p>
        </w:tc>
        <w:tc>
          <w:tcPr>
            <w:tcW w:w="863" w:type="dxa"/>
          </w:tcPr>
          <w:p w14:paraId="584C741A" w14:textId="77777777" w:rsidR="002C1CD3" w:rsidRPr="002C1CD3" w:rsidRDefault="002C1CD3" w:rsidP="002C1CD3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erfüllt</w:t>
            </w:r>
          </w:p>
        </w:tc>
        <w:tc>
          <w:tcPr>
            <w:tcW w:w="864" w:type="dxa"/>
          </w:tcPr>
          <w:p w14:paraId="080EEB15" w14:textId="77777777" w:rsidR="002C1CD3" w:rsidRPr="002C1CD3" w:rsidRDefault="002C1CD3" w:rsidP="002C1CD3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 xml:space="preserve">nicht 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br/>
              <w:t>erfüllt</w:t>
            </w:r>
          </w:p>
        </w:tc>
        <w:tc>
          <w:tcPr>
            <w:tcW w:w="3515" w:type="dxa"/>
          </w:tcPr>
          <w:p w14:paraId="3F5D2BBE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</w:p>
        </w:tc>
        <w:tc>
          <w:tcPr>
            <w:tcW w:w="3515" w:type="dxa"/>
          </w:tcPr>
          <w:p w14:paraId="7463EAD1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Bemerkungen</w:t>
            </w:r>
          </w:p>
        </w:tc>
      </w:tr>
      <w:tr w:rsidR="002C1CD3" w:rsidRPr="002C1CD3" w14:paraId="5BB3D749" w14:textId="77777777" w:rsidTr="00EF1C0D">
        <w:tc>
          <w:tcPr>
            <w:tcW w:w="2451" w:type="dxa"/>
          </w:tcPr>
          <w:p w14:paraId="48E5BAAC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Initiative, Interesse, Eigenständigkeit</w:t>
            </w:r>
          </w:p>
        </w:tc>
        <w:tc>
          <w:tcPr>
            <w:tcW w:w="3515" w:type="dxa"/>
          </w:tcPr>
          <w:p w14:paraId="303729DC" w14:textId="4BEED363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Bringt sich situationsgerecht ein, entwickelt im Rahmen seiner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ihrer Kompetenzen Initiative. Ist motiviert, interessiert und stellt Fragen.</w:t>
            </w:r>
          </w:p>
        </w:tc>
        <w:tc>
          <w:tcPr>
            <w:tcW w:w="863" w:type="dxa"/>
          </w:tcPr>
          <w:p w14:paraId="4F4D9A70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6F2A9965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504BA84F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Bringt sich wenig ein, ist wenig initiativ, wenig motiviert Interesse kaum spürbar, fragt selten nach.</w:t>
            </w:r>
          </w:p>
        </w:tc>
        <w:tc>
          <w:tcPr>
            <w:tcW w:w="3515" w:type="dxa"/>
          </w:tcPr>
          <w:p w14:paraId="0184B8D8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62C2D717" w14:textId="77777777" w:rsidTr="00EF1C0D">
        <w:tc>
          <w:tcPr>
            <w:tcW w:w="2451" w:type="dxa"/>
          </w:tcPr>
          <w:p w14:paraId="1D56FACB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Selbstwahrnehmung, Selbstreflexion</w:t>
            </w:r>
          </w:p>
        </w:tc>
        <w:tc>
          <w:tcPr>
            <w:tcW w:w="3515" w:type="dxa"/>
          </w:tcPr>
          <w:p w14:paraId="2CDFF292" w14:textId="6DC3EB6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 persönliche Gedanken und Gefühle ausdrücken; reflektiert sein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ihr Verhalten regelmässig.</w:t>
            </w:r>
          </w:p>
        </w:tc>
        <w:tc>
          <w:tcPr>
            <w:tcW w:w="863" w:type="dxa"/>
          </w:tcPr>
          <w:p w14:paraId="2669A70E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3E3A79A9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645A1D5C" w14:textId="51E16290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 persönliche Gedanken und Gefühle nicht klar ausdrücken; reflektiert sein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ihr Verhalten wenig.</w:t>
            </w:r>
          </w:p>
        </w:tc>
        <w:tc>
          <w:tcPr>
            <w:tcW w:w="3515" w:type="dxa"/>
          </w:tcPr>
          <w:p w14:paraId="702551DF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1939C113" w14:textId="77777777" w:rsidTr="00EF1C0D">
        <w:tc>
          <w:tcPr>
            <w:tcW w:w="2451" w:type="dxa"/>
          </w:tcPr>
          <w:p w14:paraId="67C26997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Kritikfähigkeit</w:t>
            </w:r>
          </w:p>
        </w:tc>
        <w:tc>
          <w:tcPr>
            <w:tcW w:w="3515" w:type="dxa"/>
          </w:tcPr>
          <w:p w14:paraId="2859B6B3" w14:textId="63BC495C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 Kritik annehmen und sein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ihr Verhalten anpassen.</w:t>
            </w:r>
          </w:p>
        </w:tc>
        <w:tc>
          <w:tcPr>
            <w:tcW w:w="863" w:type="dxa"/>
          </w:tcPr>
          <w:p w14:paraId="14C2B9A3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0D585612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10EA9854" w14:textId="31C9EBD4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 Kritik schlecht annehmen und kann sein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ihr Verhalten nur ungenügend anpassen.</w:t>
            </w:r>
          </w:p>
        </w:tc>
        <w:tc>
          <w:tcPr>
            <w:tcW w:w="3515" w:type="dxa"/>
          </w:tcPr>
          <w:p w14:paraId="12E2934E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5B4E3077" w14:textId="77777777" w:rsidTr="00EF1C0D">
        <w:tc>
          <w:tcPr>
            <w:tcW w:w="2451" w:type="dxa"/>
          </w:tcPr>
          <w:p w14:paraId="57B0B00C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Belastbarkeit</w:t>
            </w:r>
          </w:p>
        </w:tc>
        <w:tc>
          <w:tcPr>
            <w:tcW w:w="3515" w:type="dxa"/>
          </w:tcPr>
          <w:p w14:paraId="305E9467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Erkennt belastende Situationen, kann darüber sprechen und mit Unterstützung von Fachpersonen überlegt handeln.</w:t>
            </w:r>
          </w:p>
        </w:tc>
        <w:tc>
          <w:tcPr>
            <w:tcW w:w="863" w:type="dxa"/>
          </w:tcPr>
          <w:p w14:paraId="376FF74E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5D6F348A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0E3F7DBC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Erkennt persönliche Belastungen nicht frühzeitig, kann sie nicht zur Sprache bringen und sich nicht Unterstützung holen. Reagiert unüberlegt, zieht sich zurück.</w:t>
            </w:r>
          </w:p>
        </w:tc>
        <w:tc>
          <w:tcPr>
            <w:tcW w:w="3515" w:type="dxa"/>
          </w:tcPr>
          <w:p w14:paraId="34C7427B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0D2131EF" w14:textId="77777777" w:rsidTr="00EF1C0D">
        <w:tc>
          <w:tcPr>
            <w:tcW w:w="2451" w:type="dxa"/>
          </w:tcPr>
          <w:p w14:paraId="61A61F84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Flexibilität</w:t>
            </w:r>
          </w:p>
        </w:tc>
        <w:tc>
          <w:tcPr>
            <w:tcW w:w="3515" w:type="dxa"/>
          </w:tcPr>
          <w:p w14:paraId="3D14066F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 sich auf veränderte Anforderungen und Gegebenheiten einstellen.</w:t>
            </w:r>
          </w:p>
        </w:tc>
        <w:tc>
          <w:tcPr>
            <w:tcW w:w="863" w:type="dxa"/>
          </w:tcPr>
          <w:p w14:paraId="4447B75A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0E51C82C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7278F69B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 sich nur schlecht auf veränderte Anforderungen und Gegebenheiten einstellen; hält am Gewohnten fest.</w:t>
            </w:r>
          </w:p>
        </w:tc>
        <w:tc>
          <w:tcPr>
            <w:tcW w:w="3515" w:type="dxa"/>
          </w:tcPr>
          <w:p w14:paraId="2599821C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</w:tbl>
    <w:p w14:paraId="54B7A094" w14:textId="4A641DD5" w:rsidR="00EF1C0D" w:rsidRDefault="00EF1C0D"/>
    <w:p w14:paraId="7DD943CD" w14:textId="77777777" w:rsidR="00EF1C0D" w:rsidRDefault="00EF1C0D">
      <w:pPr>
        <w:spacing w:line="240" w:lineRule="auto"/>
      </w:pPr>
      <w:r>
        <w:br w:type="page"/>
      </w:r>
    </w:p>
    <w:tbl>
      <w:tblPr>
        <w:tblStyle w:val="Tabellenraster1"/>
        <w:tblW w:w="147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451"/>
        <w:gridCol w:w="3515"/>
        <w:gridCol w:w="863"/>
        <w:gridCol w:w="864"/>
        <w:gridCol w:w="3515"/>
        <w:gridCol w:w="3510"/>
      </w:tblGrid>
      <w:tr w:rsidR="002C1CD3" w:rsidRPr="002C1CD3" w14:paraId="66CE0503" w14:textId="77777777" w:rsidTr="000855E3">
        <w:tc>
          <w:tcPr>
            <w:tcW w:w="5966" w:type="dxa"/>
            <w:gridSpan w:val="2"/>
          </w:tcPr>
          <w:p w14:paraId="4D85556C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1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lastRenderedPageBreak/>
              <w:t>Soziale Kompetenzen</w:t>
            </w:r>
          </w:p>
        </w:tc>
        <w:tc>
          <w:tcPr>
            <w:tcW w:w="863" w:type="dxa"/>
          </w:tcPr>
          <w:p w14:paraId="0F2AE189" w14:textId="77777777" w:rsidR="002C1CD3" w:rsidRPr="002C1CD3" w:rsidRDefault="002C1CD3" w:rsidP="002C1CD3">
            <w:pPr>
              <w:spacing w:line="240" w:lineRule="auto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864" w:type="dxa"/>
          </w:tcPr>
          <w:p w14:paraId="7B1AFB50" w14:textId="77777777" w:rsidR="002C1CD3" w:rsidRPr="002C1CD3" w:rsidRDefault="002C1CD3" w:rsidP="002C1CD3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3515" w:type="dxa"/>
          </w:tcPr>
          <w:p w14:paraId="55283541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Cs w:val="20"/>
                <w:lang w:val="de-DE" w:eastAsia="de-DE"/>
              </w:rPr>
            </w:pPr>
          </w:p>
        </w:tc>
        <w:tc>
          <w:tcPr>
            <w:tcW w:w="3510" w:type="dxa"/>
          </w:tcPr>
          <w:p w14:paraId="028FEEEF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2C1CD3" w:rsidRPr="002C1CD3" w14:paraId="1B8FED69" w14:textId="77777777" w:rsidTr="000855E3">
        <w:tc>
          <w:tcPr>
            <w:tcW w:w="2451" w:type="dxa"/>
          </w:tcPr>
          <w:p w14:paraId="08A33B28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1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1"/>
                <w:sz w:val="16"/>
                <w:szCs w:val="16"/>
                <w:lang w:val="de-DE" w:eastAsia="de-DE"/>
              </w:rPr>
              <w:t>Kriterien</w:t>
            </w:r>
          </w:p>
        </w:tc>
        <w:tc>
          <w:tcPr>
            <w:tcW w:w="3515" w:type="dxa"/>
          </w:tcPr>
          <w:p w14:paraId="792129B2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</w:pPr>
          </w:p>
        </w:tc>
        <w:tc>
          <w:tcPr>
            <w:tcW w:w="863" w:type="dxa"/>
          </w:tcPr>
          <w:p w14:paraId="08498C66" w14:textId="77777777" w:rsidR="002C1CD3" w:rsidRPr="002C1CD3" w:rsidRDefault="002C1CD3" w:rsidP="002C1CD3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erfüllt</w:t>
            </w:r>
          </w:p>
        </w:tc>
        <w:tc>
          <w:tcPr>
            <w:tcW w:w="864" w:type="dxa"/>
          </w:tcPr>
          <w:p w14:paraId="089BECEA" w14:textId="77777777" w:rsidR="002C1CD3" w:rsidRPr="002C1CD3" w:rsidRDefault="002C1CD3" w:rsidP="002C1CD3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 xml:space="preserve">nicht 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br/>
              <w:t>erfüllt</w:t>
            </w:r>
          </w:p>
        </w:tc>
        <w:tc>
          <w:tcPr>
            <w:tcW w:w="3515" w:type="dxa"/>
          </w:tcPr>
          <w:p w14:paraId="60DC87E6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</w:p>
        </w:tc>
        <w:tc>
          <w:tcPr>
            <w:tcW w:w="3510" w:type="dxa"/>
          </w:tcPr>
          <w:p w14:paraId="075679EB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Bemerkungen</w:t>
            </w:r>
          </w:p>
        </w:tc>
      </w:tr>
      <w:tr w:rsidR="002C1CD3" w:rsidRPr="002C1CD3" w14:paraId="3637DC32" w14:textId="77777777" w:rsidTr="000855E3">
        <w:tc>
          <w:tcPr>
            <w:tcW w:w="2451" w:type="dxa"/>
          </w:tcPr>
          <w:p w14:paraId="7B93A218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Beziehungsgestaltung</w:t>
            </w:r>
          </w:p>
        </w:tc>
        <w:tc>
          <w:tcPr>
            <w:tcW w:w="3515" w:type="dxa"/>
          </w:tcPr>
          <w:p w14:paraId="69BE6176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Nimmt mit Einzelnen und Gruppen Kontakt auf. Hält Balance Nähe -Distanz</w:t>
            </w:r>
          </w:p>
          <w:p w14:paraId="47ADD7B0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Fähigkeit, berufliche Beziehungen einzugehen, motivierend und sachbezogen zu gestalten</w:t>
            </w:r>
          </w:p>
        </w:tc>
        <w:tc>
          <w:tcPr>
            <w:tcW w:w="863" w:type="dxa"/>
          </w:tcPr>
          <w:p w14:paraId="73386362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5549AEBF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06C1B0E1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Nutzt Kontaktmöglichkeiten wenig. </w:t>
            </w:r>
            <w:proofErr w:type="gramStart"/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</w:t>
            </w:r>
            <w:proofErr w:type="gramEnd"/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nicht auf Einzelne und Gruppen zugehen. Probleme mit Nähe - Distanz sind vorhanden.</w:t>
            </w:r>
          </w:p>
          <w:p w14:paraId="4FAB52E5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Hat Probleme berufliche Beziehungen einzugehen</w:t>
            </w:r>
          </w:p>
        </w:tc>
        <w:tc>
          <w:tcPr>
            <w:tcW w:w="3510" w:type="dxa"/>
          </w:tcPr>
          <w:p w14:paraId="7A980D01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506B5E12" w14:textId="77777777" w:rsidTr="000855E3">
        <w:tc>
          <w:tcPr>
            <w:tcW w:w="2451" w:type="dxa"/>
          </w:tcPr>
          <w:p w14:paraId="18073552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Teamarbeit</w:t>
            </w:r>
          </w:p>
        </w:tc>
        <w:tc>
          <w:tcPr>
            <w:tcW w:w="3515" w:type="dxa"/>
          </w:tcPr>
          <w:p w14:paraId="67954562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Hält Abmachungen ein, ist pünktlich und zuverlässig.</w:t>
            </w:r>
          </w:p>
        </w:tc>
        <w:tc>
          <w:tcPr>
            <w:tcW w:w="863" w:type="dxa"/>
          </w:tcPr>
          <w:p w14:paraId="64939C16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0DD7EFE1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301A5631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Hält Abmachungen nicht ein, ist unpünktlich und unzuverlässig.</w:t>
            </w:r>
          </w:p>
        </w:tc>
        <w:tc>
          <w:tcPr>
            <w:tcW w:w="3510" w:type="dxa"/>
          </w:tcPr>
          <w:p w14:paraId="7D696C44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2250B5D2" w14:textId="77777777" w:rsidTr="000855E3">
        <w:tc>
          <w:tcPr>
            <w:tcW w:w="2451" w:type="dxa"/>
          </w:tcPr>
          <w:p w14:paraId="4204ABA2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Kommunikationsfähigkeit</w:t>
            </w:r>
          </w:p>
        </w:tc>
        <w:tc>
          <w:tcPr>
            <w:tcW w:w="3515" w:type="dxa"/>
          </w:tcPr>
          <w:p w14:paraId="4839508D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Drückt sich klar und verständlich aus. Fragt nach bei Unklarheiten</w:t>
            </w:r>
          </w:p>
        </w:tc>
        <w:tc>
          <w:tcPr>
            <w:tcW w:w="863" w:type="dxa"/>
          </w:tcPr>
          <w:p w14:paraId="59D3FDE0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34BF4D3F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2A033FAE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Drückt sich wenig verständlich aus. Fragt nicht nach bei Unklarheiten</w:t>
            </w:r>
          </w:p>
        </w:tc>
        <w:tc>
          <w:tcPr>
            <w:tcW w:w="3510" w:type="dxa"/>
          </w:tcPr>
          <w:p w14:paraId="59AECF39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300DB4D3" w14:textId="77777777" w:rsidTr="000855E3">
        <w:tc>
          <w:tcPr>
            <w:tcW w:w="2451" w:type="dxa"/>
          </w:tcPr>
          <w:p w14:paraId="0D5BF349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Haltung, Verhalten</w:t>
            </w:r>
          </w:p>
        </w:tc>
        <w:tc>
          <w:tcPr>
            <w:tcW w:w="3515" w:type="dxa"/>
          </w:tcPr>
          <w:p w14:paraId="1B9101A0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Verhält sich wertschätzend, respektvoll und empathisch; </w:t>
            </w:r>
            <w:proofErr w:type="gramStart"/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hat</w:t>
            </w:r>
            <w:proofErr w:type="gramEnd"/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angemessene Umgangsformen und ein angemessenes Erscheinungsbild.</w:t>
            </w:r>
          </w:p>
        </w:tc>
        <w:tc>
          <w:tcPr>
            <w:tcW w:w="863" w:type="dxa"/>
          </w:tcPr>
          <w:p w14:paraId="24F82341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5E6D3D11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1FCCA7D1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Verhält sich wenig wertschätzend, wenig respektvoll und wenig empathisch. Umgangsformen und Erscheinungsbild sind oft unangemessen.</w:t>
            </w:r>
          </w:p>
        </w:tc>
        <w:tc>
          <w:tcPr>
            <w:tcW w:w="3510" w:type="dxa"/>
          </w:tcPr>
          <w:p w14:paraId="094ED352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5347EAFD" w14:textId="77777777" w:rsidTr="000855E3">
        <w:tc>
          <w:tcPr>
            <w:tcW w:w="2451" w:type="dxa"/>
          </w:tcPr>
          <w:p w14:paraId="18DED9CC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Entscheidungen treffen</w:t>
            </w:r>
          </w:p>
        </w:tc>
        <w:tc>
          <w:tcPr>
            <w:tcW w:w="3515" w:type="dxa"/>
          </w:tcPr>
          <w:p w14:paraId="3856241A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proofErr w:type="gramStart"/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</w:t>
            </w:r>
            <w:proofErr w:type="gramEnd"/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Prioritäten setzen, Entscheidungen treffen und Verantwortung übernehmen</w:t>
            </w:r>
          </w:p>
        </w:tc>
        <w:tc>
          <w:tcPr>
            <w:tcW w:w="863" w:type="dxa"/>
          </w:tcPr>
          <w:p w14:paraId="5BB3CDBD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1BE8B2C4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491EBA48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Hat Schwierigkeiten Prioritäten zu setzen, Entscheidungen zu treffen und Verantwortung zu übernehmen</w:t>
            </w:r>
          </w:p>
        </w:tc>
        <w:tc>
          <w:tcPr>
            <w:tcW w:w="3510" w:type="dxa"/>
          </w:tcPr>
          <w:p w14:paraId="3ADD3506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</w:tbl>
    <w:p w14:paraId="090ED484" w14:textId="77777777" w:rsidR="002C1CD3" w:rsidRDefault="002C1CD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5BC9954A" w14:textId="77777777" w:rsidR="005A7F15" w:rsidRPr="002C1CD3" w:rsidRDefault="005A7F15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00DC0D17" w14:textId="77777777" w:rsidR="002C1CD3" w:rsidRPr="002C1CD3" w:rsidRDefault="002C1CD3" w:rsidP="002C1CD3">
      <w:pPr>
        <w:shd w:val="clear" w:color="auto" w:fill="FFFFFF"/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b/>
          <w:szCs w:val="20"/>
          <w:lang w:val="de-DE" w:eastAsia="de-DE"/>
        </w:rPr>
        <w:t>Stellungnahme</w:t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t xml:space="preserve"> der Praktikantin / des Praktikanten zur Zwischenqualifikation:</w:t>
      </w:r>
    </w:p>
    <w:p w14:paraId="14EED04C" w14:textId="77777777" w:rsidR="002C1CD3" w:rsidRPr="002C1CD3" w:rsidRDefault="002C1CD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tbl>
      <w:tblPr>
        <w:tblStyle w:val="Tabellenraster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564"/>
      </w:tblGrid>
      <w:tr w:rsidR="002C1CD3" w:rsidRPr="002C1CD3" w14:paraId="65ED960D" w14:textId="77777777">
        <w:tc>
          <w:tcPr>
            <w:tcW w:w="14710" w:type="dxa"/>
          </w:tcPr>
          <w:p w14:paraId="28B9BC25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  <w:p w14:paraId="78738FD2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end"/>
            </w:r>
          </w:p>
          <w:p w14:paraId="04617293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  <w:p w14:paraId="29753643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  <w:p w14:paraId="10AF7F69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  <w:p w14:paraId="37B7952B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  <w:p w14:paraId="18E26B0A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  <w:p w14:paraId="41311EFF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  <w:p w14:paraId="147EF79A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</w:tbl>
    <w:p w14:paraId="7D3E0F05" w14:textId="77777777" w:rsidR="002C1CD3" w:rsidRPr="002C1CD3" w:rsidRDefault="002C1CD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50D33CD5" w14:textId="77777777" w:rsidR="002C1CD3" w:rsidRPr="002C1CD3" w:rsidRDefault="002C1CD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52D1A7B2" w14:textId="77777777" w:rsidR="002C1CD3" w:rsidRPr="002C1CD3" w:rsidRDefault="002C1CD3" w:rsidP="002C1CD3">
      <w:pPr>
        <w:shd w:val="clear" w:color="auto" w:fill="FFFFFF"/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szCs w:val="20"/>
          <w:lang w:val="de-DE" w:eastAsia="de-D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instrText xml:space="preserve"> FORMTEXT </w:instrText>
      </w:r>
      <w:r w:rsidRPr="002C1CD3">
        <w:rPr>
          <w:rFonts w:ascii="Arial" w:eastAsia="Times New Roman" w:hAnsi="Arial" w:cs="Times New Roman"/>
          <w:szCs w:val="20"/>
          <w:lang w:val="de-DE" w:eastAsia="de-DE"/>
        </w:rPr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fldChar w:fldCharType="separate"/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t> </w:t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t> </w:t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t> </w:t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t> </w:t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t> </w:t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fldChar w:fldCharType="end"/>
      </w:r>
    </w:p>
    <w:tbl>
      <w:tblPr>
        <w:tblStyle w:val="Tabellenraster1"/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56"/>
        <w:gridCol w:w="5896"/>
        <w:gridCol w:w="6318"/>
      </w:tblGrid>
      <w:tr w:rsidR="002C1CD3" w:rsidRPr="002C1CD3" w14:paraId="5655C81D" w14:textId="77777777">
        <w:tc>
          <w:tcPr>
            <w:tcW w:w="2376" w:type="dxa"/>
          </w:tcPr>
          <w:p w14:paraId="501B3C38" w14:textId="77777777" w:rsidR="002C1CD3" w:rsidRPr="002C1CD3" w:rsidRDefault="002C1CD3" w:rsidP="002C1CD3">
            <w:pPr>
              <w:spacing w:before="60"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Datum</w:t>
            </w:r>
          </w:p>
        </w:tc>
        <w:tc>
          <w:tcPr>
            <w:tcW w:w="5954" w:type="dxa"/>
          </w:tcPr>
          <w:p w14:paraId="3FE2010B" w14:textId="77777777" w:rsidR="002C1CD3" w:rsidRPr="002C1CD3" w:rsidRDefault="002C1CD3" w:rsidP="002C1CD3">
            <w:pPr>
              <w:spacing w:before="60"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Unterschrift Praktikantin / Praktikant</w:t>
            </w:r>
          </w:p>
        </w:tc>
        <w:tc>
          <w:tcPr>
            <w:tcW w:w="6380" w:type="dxa"/>
          </w:tcPr>
          <w:p w14:paraId="5C4ECE86" w14:textId="36A21614" w:rsidR="002C1CD3" w:rsidRPr="002C1CD3" w:rsidRDefault="002C1CD3" w:rsidP="002C1CD3">
            <w:pPr>
              <w:spacing w:before="60"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Unterschrift Praktikumsverantwortliche</w:t>
            </w:r>
            <w:r w:rsidR="001B191B">
              <w:rPr>
                <w:rFonts w:ascii="Arial" w:eastAsia="Times New Roman" w:hAnsi="Arial" w:cs="Times New Roman"/>
                <w:szCs w:val="20"/>
                <w:lang w:val="de-DE" w:eastAsia="de-DE"/>
              </w:rPr>
              <w:t>/r</w:t>
            </w:r>
          </w:p>
        </w:tc>
      </w:tr>
    </w:tbl>
    <w:p w14:paraId="33EAEDC8" w14:textId="77777777" w:rsidR="002C1CD3" w:rsidRPr="002C1CD3" w:rsidRDefault="002C1CD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56B0E50D" w14:textId="77777777" w:rsidR="002C1CD3" w:rsidRPr="000A33B1" w:rsidRDefault="002C1CD3" w:rsidP="002C1CD3">
      <w:pPr>
        <w:shd w:val="clear" w:color="auto" w:fill="FFFFFF"/>
        <w:spacing w:line="240" w:lineRule="auto"/>
        <w:rPr>
          <w:rFonts w:ascii="Arial" w:eastAsia="Times New Roman" w:hAnsi="Arial" w:cs="Times New Roman"/>
          <w:bCs/>
          <w:color w:val="CC0000"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szCs w:val="20"/>
          <w:lang w:val="de-DE" w:eastAsia="de-DE"/>
        </w:rPr>
        <w:br w:type="page"/>
      </w:r>
      <w:r w:rsidRPr="000A33B1">
        <w:rPr>
          <w:rFonts w:ascii="Arial" w:eastAsia="Times New Roman" w:hAnsi="Arial" w:cs="Times New Roman"/>
          <w:bCs/>
          <w:color w:val="CC0000"/>
          <w:szCs w:val="20"/>
          <w:lang w:val="de-DE" w:eastAsia="de-DE"/>
        </w:rPr>
        <w:lastRenderedPageBreak/>
        <w:t>Formular für Abschlussqualifikation summativ</w:t>
      </w:r>
    </w:p>
    <w:p w14:paraId="03F922F4" w14:textId="77777777" w:rsidR="00037B12" w:rsidRPr="00037B12" w:rsidRDefault="00037B12" w:rsidP="002C1CD3">
      <w:pPr>
        <w:shd w:val="clear" w:color="auto" w:fill="FFFFFF"/>
        <w:spacing w:line="240" w:lineRule="auto"/>
        <w:rPr>
          <w:rFonts w:ascii="Arial" w:eastAsia="Times New Roman" w:hAnsi="Arial" w:cs="Times New Roman"/>
          <w:bCs/>
          <w:szCs w:val="20"/>
          <w:lang w:val="de-DE" w:eastAsia="de-DE"/>
        </w:rPr>
      </w:pPr>
    </w:p>
    <w:tbl>
      <w:tblPr>
        <w:tblStyle w:val="Tabellenraster1"/>
        <w:tblpPr w:leftFromText="141" w:rightFromText="141" w:vertAnchor="text" w:horzAnchor="margin" w:tblpY="62"/>
        <w:tblW w:w="147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451"/>
        <w:gridCol w:w="3515"/>
        <w:gridCol w:w="863"/>
        <w:gridCol w:w="864"/>
        <w:gridCol w:w="3515"/>
        <w:gridCol w:w="3515"/>
      </w:tblGrid>
      <w:tr w:rsidR="002C1CD3" w:rsidRPr="002C1CD3" w14:paraId="6E5B986F" w14:textId="77777777" w:rsidTr="00244B08">
        <w:tc>
          <w:tcPr>
            <w:tcW w:w="5966" w:type="dxa"/>
            <w:gridSpan w:val="2"/>
          </w:tcPr>
          <w:p w14:paraId="27B3A3FE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1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t>Aufgabenbezogene Kompetenzen</w:t>
            </w:r>
          </w:p>
        </w:tc>
        <w:tc>
          <w:tcPr>
            <w:tcW w:w="863" w:type="dxa"/>
          </w:tcPr>
          <w:p w14:paraId="31A71BA5" w14:textId="77777777" w:rsidR="002C1CD3" w:rsidRPr="002C1CD3" w:rsidRDefault="002C1CD3" w:rsidP="002C1CD3">
            <w:pPr>
              <w:spacing w:line="240" w:lineRule="auto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864" w:type="dxa"/>
          </w:tcPr>
          <w:p w14:paraId="72DC50A5" w14:textId="77777777" w:rsidR="002C1CD3" w:rsidRPr="002C1CD3" w:rsidRDefault="002C1CD3" w:rsidP="002C1CD3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3515" w:type="dxa"/>
          </w:tcPr>
          <w:p w14:paraId="090EC3A1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Cs w:val="20"/>
                <w:lang w:val="de-DE" w:eastAsia="de-DE"/>
              </w:rPr>
            </w:pPr>
          </w:p>
        </w:tc>
        <w:tc>
          <w:tcPr>
            <w:tcW w:w="3515" w:type="dxa"/>
          </w:tcPr>
          <w:p w14:paraId="1673AA5E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2C1CD3" w:rsidRPr="002C1CD3" w14:paraId="0367C64B" w14:textId="77777777" w:rsidTr="00244B08">
        <w:tc>
          <w:tcPr>
            <w:tcW w:w="2451" w:type="dxa"/>
          </w:tcPr>
          <w:p w14:paraId="4AF3D4AF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1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1"/>
                <w:sz w:val="16"/>
                <w:szCs w:val="16"/>
                <w:lang w:val="de-DE" w:eastAsia="de-DE"/>
              </w:rPr>
              <w:t>Kriterien</w:t>
            </w:r>
          </w:p>
        </w:tc>
        <w:tc>
          <w:tcPr>
            <w:tcW w:w="3515" w:type="dxa"/>
          </w:tcPr>
          <w:p w14:paraId="073308E2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</w:pPr>
          </w:p>
        </w:tc>
        <w:tc>
          <w:tcPr>
            <w:tcW w:w="863" w:type="dxa"/>
          </w:tcPr>
          <w:p w14:paraId="4BE86845" w14:textId="77777777" w:rsidR="002C1CD3" w:rsidRPr="002C1CD3" w:rsidRDefault="002C1CD3" w:rsidP="002C1CD3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erfüllt</w:t>
            </w:r>
          </w:p>
        </w:tc>
        <w:tc>
          <w:tcPr>
            <w:tcW w:w="864" w:type="dxa"/>
          </w:tcPr>
          <w:p w14:paraId="2DF4F250" w14:textId="77777777" w:rsidR="002C1CD3" w:rsidRPr="002C1CD3" w:rsidRDefault="002C1CD3" w:rsidP="002C1CD3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 xml:space="preserve">nicht 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br/>
              <w:t>erfüllt</w:t>
            </w:r>
          </w:p>
        </w:tc>
        <w:tc>
          <w:tcPr>
            <w:tcW w:w="3515" w:type="dxa"/>
          </w:tcPr>
          <w:p w14:paraId="2900B956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</w:p>
        </w:tc>
        <w:tc>
          <w:tcPr>
            <w:tcW w:w="3515" w:type="dxa"/>
          </w:tcPr>
          <w:p w14:paraId="1BD2DCA7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Bemerkungen</w:t>
            </w:r>
          </w:p>
        </w:tc>
      </w:tr>
      <w:tr w:rsidR="002C1CD3" w:rsidRPr="002C1CD3" w14:paraId="68EF5AF9" w14:textId="77777777" w:rsidTr="00244B08">
        <w:tc>
          <w:tcPr>
            <w:tcW w:w="2451" w:type="dxa"/>
          </w:tcPr>
          <w:p w14:paraId="3F2ED3A2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1"/>
                <w:sz w:val="16"/>
                <w:szCs w:val="16"/>
                <w:lang w:val="de-DE" w:eastAsia="de-DE"/>
              </w:rPr>
              <w:t>Praktische Kenntnisse</w:t>
            </w:r>
          </w:p>
        </w:tc>
        <w:tc>
          <w:tcPr>
            <w:tcW w:w="3515" w:type="dxa"/>
          </w:tcPr>
          <w:p w14:paraId="0279C406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proofErr w:type="gramStart"/>
            <w:r w:rsidRPr="002C1CD3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  <w:t>Kann</w:t>
            </w:r>
            <w:proofErr w:type="gramEnd"/>
            <w:r w:rsidRPr="002C1CD3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  <w:t xml:space="preserve"> einfache Fachkenntnisse in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konkreten Situationen korrekt umsetzen</w:t>
            </w:r>
          </w:p>
          <w:p w14:paraId="1461C950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Verfügt über fachbereichsspezifische Methoden, Verfahren und Techniken</w:t>
            </w:r>
          </w:p>
        </w:tc>
        <w:tc>
          <w:tcPr>
            <w:tcW w:w="863" w:type="dxa"/>
          </w:tcPr>
          <w:p w14:paraId="0674BF36" w14:textId="77777777" w:rsidR="002C1CD3" w:rsidRPr="002C1CD3" w:rsidRDefault="002C1CD3" w:rsidP="002C1CD3">
            <w:pPr>
              <w:spacing w:before="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47D82720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4A61CC6B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Macht bei der Umsetzung von einfachen </w:t>
            </w:r>
            <w:r w:rsidRPr="002C1CD3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  <w:t>Fachkenntnissen viele Fehler</w:t>
            </w:r>
          </w:p>
          <w:p w14:paraId="24EBFDE3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Verfügt über ungenügende fachbereichsspezifische Methoden, Verfahren und Techniken</w:t>
            </w:r>
          </w:p>
        </w:tc>
        <w:tc>
          <w:tcPr>
            <w:tcW w:w="3515" w:type="dxa"/>
          </w:tcPr>
          <w:p w14:paraId="0C77BF37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44B08" w:rsidRPr="002C1CD3" w14:paraId="4A75FA50" w14:textId="77777777" w:rsidTr="00244B08">
        <w:tc>
          <w:tcPr>
            <w:tcW w:w="2451" w:type="dxa"/>
          </w:tcPr>
          <w:p w14:paraId="4181F2ED" w14:textId="0AA48872" w:rsidR="00244B08" w:rsidRPr="00D703CD" w:rsidRDefault="00244B08" w:rsidP="00244B08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D703CD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Wissen</w:t>
            </w:r>
            <w:r w:rsidR="00DB6BFF" w:rsidRPr="00D703CD">
              <w:rPr>
                <w:rStyle w:val="Funotenzeichen"/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footnoteReference w:id="2"/>
            </w:r>
          </w:p>
        </w:tc>
        <w:tc>
          <w:tcPr>
            <w:tcW w:w="3515" w:type="dxa"/>
          </w:tcPr>
          <w:p w14:paraId="31513A3A" w14:textId="0AAF8A0A" w:rsidR="00244B08" w:rsidRPr="00D703CD" w:rsidRDefault="00244B08" w:rsidP="00244B08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</w:pPr>
            <w:r w:rsidRPr="00D703CD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  <w:t>Hat die schriftliche Prüfung am Ende des Moduls 3 des Einführungskurses am BGS, Chur, mit einer genügenden Note abgeschlossen.</w:t>
            </w:r>
          </w:p>
        </w:tc>
        <w:tc>
          <w:tcPr>
            <w:tcW w:w="863" w:type="dxa"/>
          </w:tcPr>
          <w:p w14:paraId="14338B87" w14:textId="77777777" w:rsidR="00244B08" w:rsidRPr="00D703CD" w:rsidRDefault="00244B08" w:rsidP="00244B08">
            <w:pPr>
              <w:spacing w:before="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D703CD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703CD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D703CD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D703CD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D703CD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187C8653" w14:textId="77777777" w:rsidR="00244B08" w:rsidRPr="00D703CD" w:rsidRDefault="00244B08" w:rsidP="00244B08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D703CD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703CD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D703CD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D703CD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D703CD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7C39CE2E" w14:textId="6FEC0088" w:rsidR="00244B08" w:rsidRPr="00D703CD" w:rsidRDefault="00244B08" w:rsidP="00244B08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D703CD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  <w:t>Hat die schriftliche Prüfung am Ende des Moduls 3 des Einführungskurses am BGS, Chur, mit einer ungenügenden Note abgeschlossen.</w:t>
            </w:r>
          </w:p>
        </w:tc>
        <w:tc>
          <w:tcPr>
            <w:tcW w:w="3515" w:type="dxa"/>
          </w:tcPr>
          <w:p w14:paraId="50A7A51C" w14:textId="77777777" w:rsidR="00244B08" w:rsidRPr="00D703CD" w:rsidRDefault="00244B08" w:rsidP="00244B08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D703CD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03CD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3CD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D703CD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D703CD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D703CD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D703CD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D703CD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D703CD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D703CD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4CFD8A7F" w14:textId="77777777" w:rsidTr="00244B08">
        <w:tc>
          <w:tcPr>
            <w:tcW w:w="2451" w:type="dxa"/>
          </w:tcPr>
          <w:p w14:paraId="2B10B26B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Arbeitsplanung</w:t>
            </w:r>
          </w:p>
        </w:tc>
        <w:tc>
          <w:tcPr>
            <w:tcW w:w="3515" w:type="dxa"/>
          </w:tcPr>
          <w:p w14:paraId="3A99872B" w14:textId="74767885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Geht bei seinen</w:t>
            </w:r>
            <w:r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ihren alltäglichen Arbeiten geplant vor; erreicht die angestrebten Ziele</w:t>
            </w:r>
          </w:p>
        </w:tc>
        <w:tc>
          <w:tcPr>
            <w:tcW w:w="863" w:type="dxa"/>
          </w:tcPr>
          <w:p w14:paraId="2EE33D5C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5EB5C9DD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7F0DFC26" w14:textId="305120C4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Geht häufig ungeplant vor, erreicht seine</w:t>
            </w:r>
            <w:r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 xml:space="preserve"> / </w:t>
            </w: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ihre Ziele oft nicht oder nur auf Umwegen</w:t>
            </w:r>
          </w:p>
        </w:tc>
        <w:tc>
          <w:tcPr>
            <w:tcW w:w="3515" w:type="dxa"/>
          </w:tcPr>
          <w:p w14:paraId="568F27FA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5784380B" w14:textId="77777777" w:rsidTr="00244B08">
        <w:tc>
          <w:tcPr>
            <w:tcW w:w="2451" w:type="dxa"/>
          </w:tcPr>
          <w:p w14:paraId="35B6FA76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Aufgabenerledigung</w:t>
            </w:r>
          </w:p>
        </w:tc>
        <w:tc>
          <w:tcPr>
            <w:tcW w:w="3515" w:type="dxa"/>
          </w:tcPr>
          <w:p w14:paraId="47B34FEB" w14:textId="702AC3D1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Erledigt, die ihm</w:t>
            </w:r>
            <w:r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ihr übertragenen Aufgaben korrekt und sorgfältig.</w:t>
            </w:r>
          </w:p>
        </w:tc>
        <w:tc>
          <w:tcPr>
            <w:tcW w:w="863" w:type="dxa"/>
          </w:tcPr>
          <w:p w14:paraId="450DB60C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3A0DD5BB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3FCD4BF0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Erledigt Aufgaben nicht, unvollständig oder unsorgfältig.</w:t>
            </w:r>
          </w:p>
        </w:tc>
        <w:tc>
          <w:tcPr>
            <w:tcW w:w="3515" w:type="dxa"/>
          </w:tcPr>
          <w:p w14:paraId="41E70A55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05BC8832" w14:textId="77777777" w:rsidTr="00244B08">
        <w:tc>
          <w:tcPr>
            <w:tcW w:w="2451" w:type="dxa"/>
          </w:tcPr>
          <w:p w14:paraId="0666DDAF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Lernen</w:t>
            </w:r>
          </w:p>
        </w:tc>
        <w:tc>
          <w:tcPr>
            <w:tcW w:w="3515" w:type="dxa"/>
          </w:tcPr>
          <w:p w14:paraId="33533454" w14:textId="2A60FCAC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Kann Erfahrungen und neues Wissen nutzen, erweitert seine</w:t>
            </w:r>
            <w:r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ihre praktischen Fähigkeiten und wird bei der Erledigung von Aufgaben zunehmend sicherer.</w:t>
            </w:r>
          </w:p>
        </w:tc>
        <w:tc>
          <w:tcPr>
            <w:tcW w:w="863" w:type="dxa"/>
          </w:tcPr>
          <w:p w14:paraId="1A0B455F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3D711299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35E33D31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  <w:t>Kann Erfahrungen und neues Wissen ungenügend in die praktische Arbeit integrieren, bleibt bei der Aufgabenerledigung unsicher und fehlerhaft.</w:t>
            </w:r>
          </w:p>
        </w:tc>
        <w:tc>
          <w:tcPr>
            <w:tcW w:w="3515" w:type="dxa"/>
          </w:tcPr>
          <w:p w14:paraId="69AF50D2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5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</w:tbl>
    <w:p w14:paraId="2CC19BF7" w14:textId="77777777" w:rsidR="002C1CD3" w:rsidRPr="00FE54C3" w:rsidRDefault="002C1CD3" w:rsidP="002C1CD3">
      <w:pPr>
        <w:spacing w:line="240" w:lineRule="auto"/>
        <w:rPr>
          <w:rFonts w:ascii="Arial" w:eastAsia="Times New Roman" w:hAnsi="Arial" w:cs="Times New Roman"/>
          <w:sz w:val="16"/>
          <w:szCs w:val="16"/>
          <w:lang w:val="de-DE" w:eastAsia="de-DE"/>
        </w:rPr>
      </w:pPr>
    </w:p>
    <w:tbl>
      <w:tblPr>
        <w:tblStyle w:val="Tabellenraster1"/>
        <w:tblpPr w:leftFromText="141" w:rightFromText="141" w:vertAnchor="text" w:horzAnchor="margin" w:tblpY="38"/>
        <w:tblW w:w="147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451"/>
        <w:gridCol w:w="3515"/>
        <w:gridCol w:w="863"/>
        <w:gridCol w:w="864"/>
        <w:gridCol w:w="3515"/>
        <w:gridCol w:w="3515"/>
      </w:tblGrid>
      <w:tr w:rsidR="002C1CD3" w:rsidRPr="002C1CD3" w14:paraId="41478E0D" w14:textId="77777777" w:rsidTr="00844442">
        <w:tc>
          <w:tcPr>
            <w:tcW w:w="5966" w:type="dxa"/>
            <w:gridSpan w:val="2"/>
          </w:tcPr>
          <w:p w14:paraId="1A89163E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1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t>Individuelle Kompetenzen</w:t>
            </w:r>
          </w:p>
        </w:tc>
        <w:tc>
          <w:tcPr>
            <w:tcW w:w="863" w:type="dxa"/>
          </w:tcPr>
          <w:p w14:paraId="18271541" w14:textId="77777777" w:rsidR="002C1CD3" w:rsidRPr="002C1CD3" w:rsidRDefault="002C1CD3" w:rsidP="002C1CD3">
            <w:pPr>
              <w:spacing w:line="240" w:lineRule="auto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864" w:type="dxa"/>
          </w:tcPr>
          <w:p w14:paraId="2E671217" w14:textId="77777777" w:rsidR="002C1CD3" w:rsidRPr="002C1CD3" w:rsidRDefault="002C1CD3" w:rsidP="002C1CD3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3515" w:type="dxa"/>
          </w:tcPr>
          <w:p w14:paraId="432DCE07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Cs w:val="20"/>
                <w:lang w:val="de-DE" w:eastAsia="de-DE"/>
              </w:rPr>
            </w:pPr>
          </w:p>
        </w:tc>
        <w:tc>
          <w:tcPr>
            <w:tcW w:w="3515" w:type="dxa"/>
          </w:tcPr>
          <w:p w14:paraId="4F45BBEF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2C1CD3" w:rsidRPr="002C1CD3" w14:paraId="76FF3A01" w14:textId="77777777" w:rsidTr="00844442">
        <w:tc>
          <w:tcPr>
            <w:tcW w:w="2451" w:type="dxa"/>
          </w:tcPr>
          <w:p w14:paraId="71215479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1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1"/>
                <w:sz w:val="16"/>
                <w:szCs w:val="16"/>
                <w:lang w:val="de-DE" w:eastAsia="de-DE"/>
              </w:rPr>
              <w:t>Kriterien</w:t>
            </w:r>
          </w:p>
        </w:tc>
        <w:tc>
          <w:tcPr>
            <w:tcW w:w="3515" w:type="dxa"/>
          </w:tcPr>
          <w:p w14:paraId="26B2984D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</w:pPr>
          </w:p>
        </w:tc>
        <w:tc>
          <w:tcPr>
            <w:tcW w:w="863" w:type="dxa"/>
          </w:tcPr>
          <w:p w14:paraId="2C897CA5" w14:textId="77777777" w:rsidR="002C1CD3" w:rsidRPr="002C1CD3" w:rsidRDefault="002C1CD3" w:rsidP="002C1CD3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erfüllt</w:t>
            </w:r>
          </w:p>
        </w:tc>
        <w:tc>
          <w:tcPr>
            <w:tcW w:w="864" w:type="dxa"/>
          </w:tcPr>
          <w:p w14:paraId="317F8209" w14:textId="77777777" w:rsidR="002C1CD3" w:rsidRPr="002C1CD3" w:rsidRDefault="002C1CD3" w:rsidP="002C1CD3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 xml:space="preserve">nicht 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br/>
              <w:t>erfüllt</w:t>
            </w:r>
          </w:p>
        </w:tc>
        <w:tc>
          <w:tcPr>
            <w:tcW w:w="3515" w:type="dxa"/>
          </w:tcPr>
          <w:p w14:paraId="03AC60AD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</w:p>
        </w:tc>
        <w:tc>
          <w:tcPr>
            <w:tcW w:w="3515" w:type="dxa"/>
          </w:tcPr>
          <w:p w14:paraId="07057251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Bemerkungen</w:t>
            </w:r>
          </w:p>
        </w:tc>
      </w:tr>
      <w:tr w:rsidR="002C1CD3" w:rsidRPr="002C1CD3" w14:paraId="6B922A3D" w14:textId="77777777" w:rsidTr="00844442">
        <w:tc>
          <w:tcPr>
            <w:tcW w:w="2451" w:type="dxa"/>
          </w:tcPr>
          <w:p w14:paraId="38613B7D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Initiative, Interesse, Eigenständigkeit</w:t>
            </w:r>
          </w:p>
        </w:tc>
        <w:tc>
          <w:tcPr>
            <w:tcW w:w="3515" w:type="dxa"/>
          </w:tcPr>
          <w:p w14:paraId="0533FF75" w14:textId="14C903B8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Bringt sich situationsgerecht ein, entwickelt im Rahmen seiner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ihrer Kompetenzen Initiative. Ist motiviert, interessiert und stellt Fragen.</w:t>
            </w:r>
          </w:p>
        </w:tc>
        <w:tc>
          <w:tcPr>
            <w:tcW w:w="863" w:type="dxa"/>
          </w:tcPr>
          <w:p w14:paraId="36DBE533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2CF4AA1F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412F43E0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Bringt sich wenig ein, ist wenig initiativ, wenig motiviert Interesse kaum spürbar, fragt selten nach.</w:t>
            </w:r>
          </w:p>
        </w:tc>
        <w:tc>
          <w:tcPr>
            <w:tcW w:w="3515" w:type="dxa"/>
          </w:tcPr>
          <w:p w14:paraId="4D4BAF55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71A15EDD" w14:textId="77777777" w:rsidTr="00844442">
        <w:tc>
          <w:tcPr>
            <w:tcW w:w="2451" w:type="dxa"/>
          </w:tcPr>
          <w:p w14:paraId="616B689C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Selbstwahrnehmung, Selbstreflexion</w:t>
            </w:r>
          </w:p>
        </w:tc>
        <w:tc>
          <w:tcPr>
            <w:tcW w:w="3515" w:type="dxa"/>
          </w:tcPr>
          <w:p w14:paraId="70990BA6" w14:textId="6BD225CF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 persönliche Gedanken und Gefühle ausdrücken; reflektiert sein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ihr Verhalten regelmässig.</w:t>
            </w:r>
          </w:p>
        </w:tc>
        <w:tc>
          <w:tcPr>
            <w:tcW w:w="863" w:type="dxa"/>
          </w:tcPr>
          <w:p w14:paraId="3A60DD7C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311DB364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5B77D8E5" w14:textId="68763E33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 persönliche Gedanken und Gefühle nicht klar ausdrücken; reflektiert sein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ihr Verhalten wenig.</w:t>
            </w:r>
          </w:p>
        </w:tc>
        <w:tc>
          <w:tcPr>
            <w:tcW w:w="3515" w:type="dxa"/>
          </w:tcPr>
          <w:p w14:paraId="1FC8B3AB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4385967B" w14:textId="77777777" w:rsidTr="00844442">
        <w:tc>
          <w:tcPr>
            <w:tcW w:w="2451" w:type="dxa"/>
          </w:tcPr>
          <w:p w14:paraId="56C149E2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Kritikfähigkeit</w:t>
            </w:r>
          </w:p>
        </w:tc>
        <w:tc>
          <w:tcPr>
            <w:tcW w:w="3515" w:type="dxa"/>
          </w:tcPr>
          <w:p w14:paraId="503C37D8" w14:textId="14581CB6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 Kritik annehmen und sein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ihr Verhalten anpassen.</w:t>
            </w:r>
          </w:p>
        </w:tc>
        <w:tc>
          <w:tcPr>
            <w:tcW w:w="863" w:type="dxa"/>
          </w:tcPr>
          <w:p w14:paraId="31374405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30393288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1D546686" w14:textId="54BAA463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 Kritik schlecht annehmen und kann sein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</w:t>
            </w: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ihr Verhalten nur ungenügend anpassen.</w:t>
            </w:r>
          </w:p>
        </w:tc>
        <w:tc>
          <w:tcPr>
            <w:tcW w:w="3515" w:type="dxa"/>
          </w:tcPr>
          <w:p w14:paraId="49EDD15C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4DFEC085" w14:textId="77777777" w:rsidTr="00844442">
        <w:tc>
          <w:tcPr>
            <w:tcW w:w="2451" w:type="dxa"/>
          </w:tcPr>
          <w:p w14:paraId="76EAC146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Belastbarkeit</w:t>
            </w:r>
          </w:p>
        </w:tc>
        <w:tc>
          <w:tcPr>
            <w:tcW w:w="3515" w:type="dxa"/>
          </w:tcPr>
          <w:p w14:paraId="27059D68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Erkennt belastende Situationen, kann darüber sprechen und mit Unterstützung von Fachpersonen überlegt handeln.</w:t>
            </w:r>
          </w:p>
        </w:tc>
        <w:tc>
          <w:tcPr>
            <w:tcW w:w="863" w:type="dxa"/>
          </w:tcPr>
          <w:p w14:paraId="1D7465BE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156FDE07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7FA56843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Erkennt persönliche Belastungen nicht frühzeitig, kann sie nicht zur Sprache bringen und sich nicht Unterstützung holen. Reagiert unüberlegt, zieht sich zurück.</w:t>
            </w:r>
          </w:p>
        </w:tc>
        <w:tc>
          <w:tcPr>
            <w:tcW w:w="3515" w:type="dxa"/>
          </w:tcPr>
          <w:p w14:paraId="079DDB9D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6D32D332" w14:textId="77777777" w:rsidTr="00844442">
        <w:tc>
          <w:tcPr>
            <w:tcW w:w="2451" w:type="dxa"/>
          </w:tcPr>
          <w:p w14:paraId="412C87C8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Flexibilität</w:t>
            </w:r>
          </w:p>
        </w:tc>
        <w:tc>
          <w:tcPr>
            <w:tcW w:w="3515" w:type="dxa"/>
          </w:tcPr>
          <w:p w14:paraId="6461D8D9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 sich auf veränderte Anforderungen und Gegebenheiten einstellen.</w:t>
            </w:r>
          </w:p>
        </w:tc>
        <w:tc>
          <w:tcPr>
            <w:tcW w:w="863" w:type="dxa"/>
          </w:tcPr>
          <w:p w14:paraId="18C8EAD4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6EE5935D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78535A82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 sich nur schlecht auf veränderte Anforderungen und Gegebenheiten einstellen; hält am Gewohnten fest.</w:t>
            </w:r>
          </w:p>
        </w:tc>
        <w:tc>
          <w:tcPr>
            <w:tcW w:w="3515" w:type="dxa"/>
          </w:tcPr>
          <w:p w14:paraId="30C413A8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</w:tbl>
    <w:tbl>
      <w:tblPr>
        <w:tblStyle w:val="Tabellenraster1"/>
        <w:tblW w:w="147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451"/>
        <w:gridCol w:w="3515"/>
        <w:gridCol w:w="863"/>
        <w:gridCol w:w="864"/>
        <w:gridCol w:w="3515"/>
        <w:gridCol w:w="3515"/>
      </w:tblGrid>
      <w:tr w:rsidR="002C1CD3" w:rsidRPr="002C1CD3" w14:paraId="6452EAC6" w14:textId="77777777">
        <w:tc>
          <w:tcPr>
            <w:tcW w:w="5966" w:type="dxa"/>
            <w:gridSpan w:val="2"/>
          </w:tcPr>
          <w:p w14:paraId="51DD03B9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1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lastRenderedPageBreak/>
              <w:t>Soziale Kompetenzen</w:t>
            </w:r>
          </w:p>
        </w:tc>
        <w:tc>
          <w:tcPr>
            <w:tcW w:w="863" w:type="dxa"/>
          </w:tcPr>
          <w:p w14:paraId="26E4B30A" w14:textId="77777777" w:rsidR="002C1CD3" w:rsidRPr="002C1CD3" w:rsidRDefault="002C1CD3" w:rsidP="002C1CD3">
            <w:pPr>
              <w:spacing w:line="240" w:lineRule="auto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864" w:type="dxa"/>
          </w:tcPr>
          <w:p w14:paraId="2EB55083" w14:textId="77777777" w:rsidR="002C1CD3" w:rsidRPr="002C1CD3" w:rsidRDefault="002C1CD3" w:rsidP="002C1CD3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3515" w:type="dxa"/>
          </w:tcPr>
          <w:p w14:paraId="7CDE8F2C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Cs w:val="20"/>
                <w:lang w:val="de-DE" w:eastAsia="de-DE"/>
              </w:rPr>
            </w:pPr>
          </w:p>
        </w:tc>
        <w:tc>
          <w:tcPr>
            <w:tcW w:w="3515" w:type="dxa"/>
          </w:tcPr>
          <w:p w14:paraId="0127862C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2C1CD3" w:rsidRPr="002C1CD3" w14:paraId="1DD7A5D8" w14:textId="77777777">
        <w:tc>
          <w:tcPr>
            <w:tcW w:w="2451" w:type="dxa"/>
          </w:tcPr>
          <w:p w14:paraId="5C058EE3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bCs/>
                <w:color w:val="000000"/>
                <w:spacing w:val="-1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Cs/>
                <w:color w:val="000000"/>
                <w:spacing w:val="-1"/>
                <w:sz w:val="16"/>
                <w:szCs w:val="16"/>
                <w:lang w:val="de-DE" w:eastAsia="de-DE"/>
              </w:rPr>
              <w:t>Kriterien</w:t>
            </w:r>
          </w:p>
        </w:tc>
        <w:tc>
          <w:tcPr>
            <w:tcW w:w="3515" w:type="dxa"/>
          </w:tcPr>
          <w:p w14:paraId="5C47816A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val="de-DE" w:eastAsia="de-DE"/>
              </w:rPr>
            </w:pPr>
          </w:p>
        </w:tc>
        <w:tc>
          <w:tcPr>
            <w:tcW w:w="863" w:type="dxa"/>
          </w:tcPr>
          <w:p w14:paraId="3E3CAF60" w14:textId="77777777" w:rsidR="002C1CD3" w:rsidRPr="002C1CD3" w:rsidRDefault="002C1CD3" w:rsidP="002C1CD3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erfüllt</w:t>
            </w:r>
          </w:p>
        </w:tc>
        <w:tc>
          <w:tcPr>
            <w:tcW w:w="864" w:type="dxa"/>
          </w:tcPr>
          <w:p w14:paraId="3920D6FC" w14:textId="77777777" w:rsidR="002C1CD3" w:rsidRPr="002C1CD3" w:rsidRDefault="002C1CD3" w:rsidP="002C1CD3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 xml:space="preserve">nicht 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br/>
              <w:t>erfüllt</w:t>
            </w:r>
          </w:p>
        </w:tc>
        <w:tc>
          <w:tcPr>
            <w:tcW w:w="3515" w:type="dxa"/>
          </w:tcPr>
          <w:p w14:paraId="3BE4449C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</w:p>
        </w:tc>
        <w:tc>
          <w:tcPr>
            <w:tcW w:w="3515" w:type="dxa"/>
          </w:tcPr>
          <w:p w14:paraId="3F28DDF4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Bemerkungen</w:t>
            </w:r>
          </w:p>
        </w:tc>
      </w:tr>
      <w:tr w:rsidR="002C1CD3" w:rsidRPr="002C1CD3" w14:paraId="4DC2A458" w14:textId="77777777">
        <w:tc>
          <w:tcPr>
            <w:tcW w:w="2451" w:type="dxa"/>
          </w:tcPr>
          <w:p w14:paraId="75021EE4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Beziehungsgestaltung</w:t>
            </w:r>
          </w:p>
        </w:tc>
        <w:tc>
          <w:tcPr>
            <w:tcW w:w="3515" w:type="dxa"/>
          </w:tcPr>
          <w:p w14:paraId="6D67FF58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Nimmt mit Einzelnen und Gruppen Kontakt auf. Hält Balance Nähe -Distanz</w:t>
            </w:r>
          </w:p>
          <w:p w14:paraId="49BBD02C" w14:textId="3CE1925F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Fähigkeit, berufliche Beziehungen einzugehen, motivierend und sachbezogen zu gestalten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.</w:t>
            </w:r>
          </w:p>
        </w:tc>
        <w:tc>
          <w:tcPr>
            <w:tcW w:w="863" w:type="dxa"/>
          </w:tcPr>
          <w:p w14:paraId="452E15E7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140B2AAB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0B709D3E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Nutzt Kontaktmöglichkeiten wenig. </w:t>
            </w:r>
            <w:proofErr w:type="gramStart"/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</w:t>
            </w:r>
            <w:proofErr w:type="gramEnd"/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nicht auf Einzelne und Gruppen zugehen. Probleme mit Nähe - Distanz sind vorhanden.</w:t>
            </w:r>
          </w:p>
          <w:p w14:paraId="7A4D130F" w14:textId="17413D83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Hat Probleme berufliche Beziehungen einzugehen</w:t>
            </w:r>
            <w:r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.</w:t>
            </w:r>
          </w:p>
        </w:tc>
        <w:tc>
          <w:tcPr>
            <w:tcW w:w="3515" w:type="dxa"/>
          </w:tcPr>
          <w:p w14:paraId="79E127D9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058F1580" w14:textId="77777777">
        <w:tc>
          <w:tcPr>
            <w:tcW w:w="2451" w:type="dxa"/>
          </w:tcPr>
          <w:p w14:paraId="3F27AF31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Teamarbeit</w:t>
            </w:r>
          </w:p>
        </w:tc>
        <w:tc>
          <w:tcPr>
            <w:tcW w:w="3515" w:type="dxa"/>
          </w:tcPr>
          <w:p w14:paraId="7078C1DD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Hält Abmachungen ein, ist pünktlich und zuverlässig.</w:t>
            </w:r>
          </w:p>
        </w:tc>
        <w:tc>
          <w:tcPr>
            <w:tcW w:w="863" w:type="dxa"/>
          </w:tcPr>
          <w:p w14:paraId="63B23E08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4802B7C2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2B507B2C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Hält Abmachungen nicht ein, ist unpünktlich und unzuverlässig.</w:t>
            </w:r>
          </w:p>
        </w:tc>
        <w:tc>
          <w:tcPr>
            <w:tcW w:w="3515" w:type="dxa"/>
          </w:tcPr>
          <w:p w14:paraId="49921DD3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267A8936" w14:textId="77777777">
        <w:tc>
          <w:tcPr>
            <w:tcW w:w="2451" w:type="dxa"/>
          </w:tcPr>
          <w:p w14:paraId="5D388DEA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Kommunikationsfähigkeit</w:t>
            </w:r>
          </w:p>
        </w:tc>
        <w:tc>
          <w:tcPr>
            <w:tcW w:w="3515" w:type="dxa"/>
          </w:tcPr>
          <w:p w14:paraId="5DA92F9C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Drückt sich klar und verständlich aus. Fragt nach bei Unklarheiten</w:t>
            </w:r>
          </w:p>
        </w:tc>
        <w:tc>
          <w:tcPr>
            <w:tcW w:w="863" w:type="dxa"/>
          </w:tcPr>
          <w:p w14:paraId="3E945933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5C2ED816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0C24A6AD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Drückt sich wenig verständlich aus. Fragt nicht nach bei Unklarheiten</w:t>
            </w:r>
          </w:p>
        </w:tc>
        <w:tc>
          <w:tcPr>
            <w:tcW w:w="3515" w:type="dxa"/>
          </w:tcPr>
          <w:p w14:paraId="751AF6CA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744E2E22" w14:textId="77777777">
        <w:tc>
          <w:tcPr>
            <w:tcW w:w="2451" w:type="dxa"/>
          </w:tcPr>
          <w:p w14:paraId="45EEB0C3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Haltung, Verhalten</w:t>
            </w:r>
          </w:p>
        </w:tc>
        <w:tc>
          <w:tcPr>
            <w:tcW w:w="3515" w:type="dxa"/>
          </w:tcPr>
          <w:p w14:paraId="71000200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Verhält sich wertschätzend, respektvoll und empathisch; </w:t>
            </w:r>
            <w:proofErr w:type="gramStart"/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hat</w:t>
            </w:r>
            <w:proofErr w:type="gramEnd"/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angemessene Umgangsformen und ein angemessenes Erscheinungsbild.</w:t>
            </w:r>
          </w:p>
        </w:tc>
        <w:tc>
          <w:tcPr>
            <w:tcW w:w="863" w:type="dxa"/>
          </w:tcPr>
          <w:p w14:paraId="2859C00C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1629648E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4D03470B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Verhält sich wenig wertschätzend, wenig respektvoll und wenig empathisch. Umgangsformen und Erscheinungsbild sind oft unangemessen.</w:t>
            </w:r>
          </w:p>
        </w:tc>
        <w:tc>
          <w:tcPr>
            <w:tcW w:w="3515" w:type="dxa"/>
          </w:tcPr>
          <w:p w14:paraId="11C95853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56D26319" w14:textId="77777777">
        <w:tc>
          <w:tcPr>
            <w:tcW w:w="2451" w:type="dxa"/>
          </w:tcPr>
          <w:p w14:paraId="764CC137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Entscheidungen treffen</w:t>
            </w:r>
          </w:p>
        </w:tc>
        <w:tc>
          <w:tcPr>
            <w:tcW w:w="3515" w:type="dxa"/>
          </w:tcPr>
          <w:p w14:paraId="799D4659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proofErr w:type="gramStart"/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Kann</w:t>
            </w:r>
            <w:proofErr w:type="gramEnd"/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 xml:space="preserve"> Prioritäten setzen, Entscheidungen treffen und Verantwortung übernehmen</w:t>
            </w:r>
          </w:p>
        </w:tc>
        <w:tc>
          <w:tcPr>
            <w:tcW w:w="863" w:type="dxa"/>
          </w:tcPr>
          <w:p w14:paraId="21A0CFC7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64" w:type="dxa"/>
          </w:tcPr>
          <w:p w14:paraId="314FBA1E" w14:textId="77777777" w:rsidR="002C1CD3" w:rsidRPr="002C1CD3" w:rsidRDefault="002C1CD3" w:rsidP="002C1CD3">
            <w:pPr>
              <w:shd w:val="clear" w:color="auto" w:fill="FFFFFF"/>
              <w:spacing w:before="2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3515" w:type="dxa"/>
          </w:tcPr>
          <w:p w14:paraId="5AA3ECE9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  <w:t>Hat Schwierigkeiten Prioritäten zu setzen, Entscheidungen zu treffen und Verantwortung zu übernehmen</w:t>
            </w:r>
          </w:p>
        </w:tc>
        <w:tc>
          <w:tcPr>
            <w:tcW w:w="3515" w:type="dxa"/>
          </w:tcPr>
          <w:p w14:paraId="5DC48294" w14:textId="77777777" w:rsidR="002C1CD3" w:rsidRPr="002C1CD3" w:rsidRDefault="002C1CD3" w:rsidP="002C1CD3">
            <w:pPr>
              <w:shd w:val="clear" w:color="auto" w:fill="FFFFFF"/>
              <w:spacing w:line="240" w:lineRule="auto"/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 w:val="16"/>
                <w:szCs w:val="16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</w:tbl>
    <w:p w14:paraId="60308F2C" w14:textId="77777777" w:rsidR="002C1CD3" w:rsidRPr="002C1CD3" w:rsidRDefault="002C1CD3" w:rsidP="002C1CD3">
      <w:pPr>
        <w:spacing w:line="240" w:lineRule="auto"/>
        <w:rPr>
          <w:rFonts w:ascii="Arial" w:eastAsia="Times New Roman" w:hAnsi="Arial" w:cs="Times New Roman"/>
          <w:szCs w:val="20"/>
          <w:lang w:val="de-DE" w:eastAsia="de-DE"/>
        </w:rPr>
      </w:pPr>
    </w:p>
    <w:p w14:paraId="41F163B3" w14:textId="77777777" w:rsidR="002C1CD3" w:rsidRPr="002C1CD3" w:rsidRDefault="002C1CD3" w:rsidP="002C1CD3">
      <w:pPr>
        <w:spacing w:line="240" w:lineRule="auto"/>
        <w:rPr>
          <w:rFonts w:ascii="Arial" w:eastAsia="Times New Roman" w:hAnsi="Arial" w:cs="Times New Roman"/>
          <w:szCs w:val="20"/>
          <w:lang w:val="de-DE" w:eastAsia="de-DE"/>
        </w:rPr>
      </w:pPr>
    </w:p>
    <w:p w14:paraId="648AA643" w14:textId="77777777" w:rsidR="002C1CD3" w:rsidRPr="002C1CD3" w:rsidRDefault="002C1CD3" w:rsidP="002C1CD3">
      <w:pPr>
        <w:spacing w:line="240" w:lineRule="auto"/>
        <w:rPr>
          <w:rFonts w:ascii="Arial" w:eastAsia="Times New Roman" w:hAnsi="Arial" w:cs="Times New Roman"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b/>
          <w:color w:val="000000"/>
          <w:spacing w:val="-5"/>
          <w:szCs w:val="20"/>
          <w:lang w:val="de-DE" w:eastAsia="de-DE"/>
        </w:rPr>
        <w:t>Zusammenfassung Abschlussqualifikation summativ</w:t>
      </w:r>
    </w:p>
    <w:p w14:paraId="3619492F" w14:textId="77777777" w:rsidR="002C1CD3" w:rsidRPr="002C1CD3" w:rsidRDefault="002C1CD3" w:rsidP="002C1CD3">
      <w:pPr>
        <w:spacing w:line="240" w:lineRule="auto"/>
        <w:rPr>
          <w:rFonts w:ascii="Arial" w:eastAsia="Times New Roman" w:hAnsi="Arial" w:cs="Times New Roman"/>
          <w:szCs w:val="20"/>
          <w:lang w:val="de-DE" w:eastAsia="de-DE"/>
        </w:rPr>
      </w:pPr>
    </w:p>
    <w:tbl>
      <w:tblPr>
        <w:tblW w:w="0" w:type="auto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454"/>
        <w:gridCol w:w="713"/>
        <w:gridCol w:w="713"/>
      </w:tblGrid>
      <w:tr w:rsidR="002C1CD3" w:rsidRPr="002C1CD3" w14:paraId="12E1E62B" w14:textId="77777777">
        <w:trPr>
          <w:trHeight w:hRule="exact" w:val="662"/>
        </w:trPr>
        <w:tc>
          <w:tcPr>
            <w:tcW w:w="4454" w:type="dxa"/>
            <w:shd w:val="clear" w:color="auto" w:fill="FFFFFF"/>
            <w:vAlign w:val="center"/>
          </w:tcPr>
          <w:p w14:paraId="031958AF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t>Bewertungstabelle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E6BE56C" w14:textId="77777777" w:rsidR="002C1CD3" w:rsidRPr="00877F1F" w:rsidRDefault="002C1CD3" w:rsidP="002C1CD3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877F1F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erfüllt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0C4D54C1" w14:textId="77777777" w:rsidR="002C1CD3" w:rsidRPr="00877F1F" w:rsidRDefault="002C1CD3" w:rsidP="002C1CD3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877F1F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nicht</w:t>
            </w:r>
          </w:p>
          <w:p w14:paraId="0DB9258A" w14:textId="77777777" w:rsidR="002C1CD3" w:rsidRPr="00877F1F" w:rsidRDefault="002C1CD3" w:rsidP="002C1CD3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877F1F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erfüllt</w:t>
            </w:r>
          </w:p>
        </w:tc>
      </w:tr>
      <w:tr w:rsidR="002C1CD3" w:rsidRPr="002C1CD3" w14:paraId="69EF572E" w14:textId="77777777">
        <w:trPr>
          <w:trHeight w:hRule="exact" w:val="336"/>
        </w:trPr>
        <w:tc>
          <w:tcPr>
            <w:tcW w:w="4454" w:type="dxa"/>
            <w:shd w:val="clear" w:color="auto" w:fill="FFFFFF"/>
            <w:vAlign w:val="center"/>
          </w:tcPr>
          <w:p w14:paraId="7F47BA96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Bereich - Aufgabenbezogene Kompetenzen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DCE0AD1" w14:textId="77777777" w:rsidR="002C1CD3" w:rsidRPr="002C1CD3" w:rsidRDefault="002C1CD3" w:rsidP="002C1CD3">
            <w:pPr>
              <w:spacing w:before="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6481FDB8" w14:textId="77777777" w:rsidR="002C1CD3" w:rsidRPr="002C1CD3" w:rsidRDefault="002C1CD3" w:rsidP="002C1CD3">
            <w:pPr>
              <w:spacing w:before="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62237EF2" w14:textId="77777777">
        <w:trPr>
          <w:trHeight w:hRule="exact" w:val="326"/>
        </w:trPr>
        <w:tc>
          <w:tcPr>
            <w:tcW w:w="4454" w:type="dxa"/>
            <w:shd w:val="clear" w:color="auto" w:fill="FFFFFF"/>
            <w:vAlign w:val="center"/>
          </w:tcPr>
          <w:p w14:paraId="1DF069A9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Bereich - Individuelle Kompetenzen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2B124C17" w14:textId="77777777" w:rsidR="002C1CD3" w:rsidRPr="002C1CD3" w:rsidRDefault="002C1CD3" w:rsidP="002C1CD3">
            <w:pPr>
              <w:spacing w:before="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7FDE412" w14:textId="77777777" w:rsidR="002C1CD3" w:rsidRPr="002C1CD3" w:rsidRDefault="002C1CD3" w:rsidP="002C1CD3">
            <w:pPr>
              <w:spacing w:before="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634093A4" w14:textId="77777777">
        <w:trPr>
          <w:trHeight w:hRule="exact" w:val="336"/>
        </w:trPr>
        <w:tc>
          <w:tcPr>
            <w:tcW w:w="4454" w:type="dxa"/>
            <w:shd w:val="clear" w:color="auto" w:fill="FFFFFF"/>
            <w:vAlign w:val="center"/>
          </w:tcPr>
          <w:p w14:paraId="06CA0639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Bereich - Sozialkompetenz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0F5D794C" w14:textId="77777777" w:rsidR="002C1CD3" w:rsidRPr="002C1CD3" w:rsidRDefault="002C1CD3" w:rsidP="002C1CD3">
            <w:pPr>
              <w:spacing w:before="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1003221E" w14:textId="77777777" w:rsidR="002C1CD3" w:rsidRPr="002C1CD3" w:rsidRDefault="002C1CD3" w:rsidP="002C1CD3">
            <w:pPr>
              <w:spacing w:before="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5F7323DD" w14:textId="77777777">
        <w:trPr>
          <w:trHeight w:hRule="exact" w:val="336"/>
        </w:trPr>
        <w:tc>
          <w:tcPr>
            <w:tcW w:w="445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3F6CE401" w14:textId="77777777" w:rsidR="002C1CD3" w:rsidRPr="002C1CD3" w:rsidRDefault="002C1CD3" w:rsidP="002C1CD3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t>Total</w:t>
            </w: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4F73C3A4" w14:textId="77777777" w:rsidR="002C1CD3" w:rsidRPr="002C1CD3" w:rsidRDefault="002C1CD3" w:rsidP="002C1CD3">
            <w:pPr>
              <w:spacing w:before="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71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7255D25" w14:textId="77777777" w:rsidR="002C1CD3" w:rsidRPr="002C1CD3" w:rsidRDefault="002C1CD3" w:rsidP="002C1CD3">
            <w:pPr>
              <w:spacing w:before="2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2C1CD3" w:rsidRPr="002C1CD3" w14:paraId="78A71F2F" w14:textId="77777777">
        <w:tc>
          <w:tcPr>
            <w:tcW w:w="4454" w:type="dxa"/>
            <w:shd w:val="clear" w:color="CC0000" w:fill="CC0000"/>
            <w:vAlign w:val="center"/>
          </w:tcPr>
          <w:p w14:paraId="5F33C3CE" w14:textId="77777777" w:rsidR="002C1CD3" w:rsidRPr="002C1CD3" w:rsidRDefault="002C1CD3" w:rsidP="002C1CD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t>Gesamtbeurteilung Abschlussqualifikation</w:t>
            </w:r>
          </w:p>
        </w:tc>
        <w:tc>
          <w:tcPr>
            <w:tcW w:w="713" w:type="dxa"/>
            <w:shd w:val="clear" w:color="CC0000" w:fill="CC0000"/>
            <w:vAlign w:val="center"/>
          </w:tcPr>
          <w:p w14:paraId="5FEB8C9A" w14:textId="77777777" w:rsidR="002C1CD3" w:rsidRPr="002C1CD3" w:rsidRDefault="002C1CD3" w:rsidP="002C1CD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fldChar w:fldCharType="end"/>
            </w:r>
          </w:p>
        </w:tc>
        <w:tc>
          <w:tcPr>
            <w:tcW w:w="713" w:type="dxa"/>
            <w:shd w:val="clear" w:color="CC0000" w:fill="CC0000"/>
            <w:vAlign w:val="center"/>
          </w:tcPr>
          <w:p w14:paraId="6A7DD6D2" w14:textId="77777777" w:rsidR="002C1CD3" w:rsidRPr="002C1CD3" w:rsidRDefault="002C1CD3" w:rsidP="002C1CD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instrText xml:space="preserve"> FORMCHECKBOX </w:instrText>
            </w: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b/>
                <w:szCs w:val="20"/>
                <w:lang w:val="de-DE" w:eastAsia="de-DE"/>
              </w:rPr>
              <w:fldChar w:fldCharType="end"/>
            </w:r>
          </w:p>
        </w:tc>
      </w:tr>
    </w:tbl>
    <w:p w14:paraId="3E6459AB" w14:textId="77777777" w:rsidR="002C1CD3" w:rsidRDefault="002C1CD3" w:rsidP="002C1CD3">
      <w:pPr>
        <w:shd w:val="clear" w:color="auto" w:fill="FFFFFF"/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20AB6E54" w14:textId="77777777" w:rsidR="00FE54C3" w:rsidRPr="002C1CD3" w:rsidRDefault="00FE54C3" w:rsidP="002C1CD3">
      <w:pPr>
        <w:shd w:val="clear" w:color="auto" w:fill="FFFFFF"/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2AD0B7E2" w14:textId="2FC90725" w:rsidR="002C1CD3" w:rsidRDefault="002C1CD3" w:rsidP="002C1CD3">
      <w:pPr>
        <w:spacing w:line="240" w:lineRule="atLeast"/>
        <w:rPr>
          <w:rFonts w:ascii="Arial" w:eastAsia="Times New Roman" w:hAnsi="Arial" w:cs="Times New Roman"/>
          <w:color w:val="000000"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 xml:space="preserve">Alle 15 Kriterien sind zu beurteilen. Je 5 individuelle, soziale und aufgabenbezogene Kompetenzen werden einzeln als erfüllt oder nicht erfüllt bewertet. Bewertungen </w:t>
      </w:r>
      <w:r>
        <w:rPr>
          <w:rFonts w:ascii="Arial" w:eastAsia="Times New Roman" w:hAnsi="Arial" w:cs="Times New Roman"/>
          <w:color w:val="000000"/>
          <w:szCs w:val="20"/>
          <w:lang w:val="de-DE" w:eastAsia="de-DE"/>
        </w:rPr>
        <w:t>«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>nicht erfüllt</w:t>
      </w:r>
      <w:r>
        <w:rPr>
          <w:rFonts w:ascii="Arial" w:eastAsia="Times New Roman" w:hAnsi="Arial" w:cs="Times New Roman"/>
          <w:color w:val="000000"/>
          <w:szCs w:val="20"/>
          <w:lang w:val="de-DE" w:eastAsia="de-DE"/>
        </w:rPr>
        <w:t>»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 xml:space="preserve"> müssen unter Bemerkungen begründet werden. Die Anzahl der Bewertungen </w:t>
      </w:r>
      <w:r>
        <w:rPr>
          <w:rFonts w:ascii="Arial" w:eastAsia="Times New Roman" w:hAnsi="Arial" w:cs="Times New Roman"/>
          <w:color w:val="000000"/>
          <w:szCs w:val="20"/>
          <w:lang w:val="de-DE" w:eastAsia="de-DE"/>
        </w:rPr>
        <w:t>«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>erfüllt</w:t>
      </w:r>
      <w:r>
        <w:rPr>
          <w:rFonts w:ascii="Arial" w:eastAsia="Times New Roman" w:hAnsi="Arial" w:cs="Times New Roman"/>
          <w:color w:val="000000"/>
          <w:szCs w:val="20"/>
          <w:lang w:val="de-DE" w:eastAsia="de-DE"/>
        </w:rPr>
        <w:t>»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 xml:space="preserve"> oder </w:t>
      </w:r>
      <w:r>
        <w:rPr>
          <w:rFonts w:ascii="Arial" w:eastAsia="Times New Roman" w:hAnsi="Arial" w:cs="Times New Roman"/>
          <w:color w:val="000000"/>
          <w:szCs w:val="20"/>
          <w:lang w:val="de-DE" w:eastAsia="de-DE"/>
        </w:rPr>
        <w:t>«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>nicht erfüllt</w:t>
      </w:r>
      <w:r>
        <w:rPr>
          <w:rFonts w:ascii="Arial" w:eastAsia="Times New Roman" w:hAnsi="Arial" w:cs="Times New Roman"/>
          <w:color w:val="000000"/>
          <w:szCs w:val="20"/>
          <w:lang w:val="de-DE" w:eastAsia="de-DE"/>
        </w:rPr>
        <w:t>»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 xml:space="preserve"> wird in die Bewertungstabelle übertragen. Für ein Gesamtresultat </w:t>
      </w:r>
      <w:r>
        <w:rPr>
          <w:rFonts w:ascii="Arial" w:eastAsia="Times New Roman" w:hAnsi="Arial" w:cs="Times New Roman"/>
          <w:color w:val="000000"/>
          <w:szCs w:val="20"/>
          <w:lang w:val="de-DE" w:eastAsia="de-DE"/>
        </w:rPr>
        <w:t>«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>erfüllt</w:t>
      </w:r>
      <w:r>
        <w:rPr>
          <w:rFonts w:ascii="Arial" w:eastAsia="Times New Roman" w:hAnsi="Arial" w:cs="Times New Roman"/>
          <w:color w:val="000000"/>
          <w:szCs w:val="20"/>
          <w:lang w:val="de-DE" w:eastAsia="de-DE"/>
        </w:rPr>
        <w:t>»</w:t>
      </w:r>
      <w:r w:rsidRPr="002C1CD3">
        <w:rPr>
          <w:rFonts w:ascii="Arial" w:eastAsia="Times New Roman" w:hAnsi="Arial" w:cs="Times New Roman"/>
          <w:color w:val="000000"/>
          <w:szCs w:val="20"/>
          <w:lang w:val="de-DE" w:eastAsia="de-DE"/>
        </w:rPr>
        <w:t xml:space="preserve"> müssen mindestens 12 Kriterien erfüllt sein. Pro Kompetenzbereich darf maximal 1 Kriterium nicht erfüllt sein.</w:t>
      </w:r>
    </w:p>
    <w:p w14:paraId="71F94ACB" w14:textId="77777777" w:rsidR="003A4257" w:rsidRDefault="003A4257" w:rsidP="002C1CD3">
      <w:pPr>
        <w:spacing w:line="240" w:lineRule="atLeast"/>
        <w:rPr>
          <w:rFonts w:ascii="Arial" w:eastAsia="Times New Roman" w:hAnsi="Arial" w:cs="Times New Roman"/>
          <w:color w:val="000000"/>
          <w:szCs w:val="20"/>
          <w:lang w:val="de-DE" w:eastAsia="de-DE"/>
        </w:rPr>
      </w:pPr>
    </w:p>
    <w:p w14:paraId="149838F5" w14:textId="77777777" w:rsidR="003A4257" w:rsidRPr="002C1CD3" w:rsidRDefault="003A4257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242B2CE0" w14:textId="77777777" w:rsidR="002C1CD3" w:rsidRPr="002C1CD3" w:rsidRDefault="002C1CD3" w:rsidP="002C1CD3">
      <w:pPr>
        <w:shd w:val="clear" w:color="auto" w:fill="FFFFFF"/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b/>
          <w:szCs w:val="20"/>
          <w:lang w:val="de-DE" w:eastAsia="de-DE"/>
        </w:rPr>
        <w:t>Stellungnahme</w:t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t xml:space="preserve"> der Praktikantin / des Praktikanten zur Abschlussqualifikation:</w:t>
      </w:r>
    </w:p>
    <w:p w14:paraId="276543B3" w14:textId="77777777" w:rsidR="002C1CD3" w:rsidRPr="002C1CD3" w:rsidRDefault="002C1CD3" w:rsidP="002C1CD3">
      <w:pPr>
        <w:shd w:val="clear" w:color="auto" w:fill="FFFFFF"/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tbl>
      <w:tblPr>
        <w:tblStyle w:val="Tabellenraster1"/>
        <w:tblW w:w="14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739"/>
      </w:tblGrid>
      <w:tr w:rsidR="002C1CD3" w:rsidRPr="002C1CD3" w14:paraId="50EFD98B" w14:textId="77777777" w:rsidTr="00D703CD">
        <w:tc>
          <w:tcPr>
            <w:tcW w:w="14739" w:type="dxa"/>
          </w:tcPr>
          <w:p w14:paraId="72E2F7F3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  <w:p w14:paraId="084F21E3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instrText xml:space="preserve"> FORMTEXT </w:instrTex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separate"/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noProof/>
                <w:szCs w:val="20"/>
                <w:lang w:val="de-DE" w:eastAsia="de-DE"/>
              </w:rPr>
              <w:t> </w:t>
            </w: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fldChar w:fldCharType="end"/>
            </w:r>
          </w:p>
          <w:p w14:paraId="5ED3B7A3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  <w:p w14:paraId="7B38CE90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  <w:p w14:paraId="4D596F29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  <w:p w14:paraId="7B0A53AE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  <w:p w14:paraId="5639279B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  <w:p w14:paraId="69B146A3" w14:textId="77777777" w:rsidR="002C1CD3" w:rsidRPr="002C1CD3" w:rsidRDefault="002C1CD3" w:rsidP="002C1CD3">
            <w:pPr>
              <w:spacing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</w:tbl>
    <w:p w14:paraId="1C798CC7" w14:textId="77777777" w:rsidR="002C1CD3" w:rsidRPr="002C1CD3" w:rsidRDefault="002C1CD3" w:rsidP="002C1CD3">
      <w:pPr>
        <w:shd w:val="clear" w:color="auto" w:fill="FFFFFF"/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7E1A7B9E" w14:textId="77777777" w:rsidR="002C1CD3" w:rsidRPr="002C1CD3" w:rsidRDefault="002C1CD3" w:rsidP="002C1CD3">
      <w:pPr>
        <w:shd w:val="clear" w:color="auto" w:fill="FFFFFF"/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5905479F" w14:textId="77777777" w:rsidR="002C1CD3" w:rsidRPr="002C1CD3" w:rsidRDefault="002C1CD3" w:rsidP="002C1CD3">
      <w:pPr>
        <w:shd w:val="clear" w:color="auto" w:fill="FFFFFF"/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szCs w:val="20"/>
          <w:lang w:val="de-DE" w:eastAsia="de-D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instrText xml:space="preserve"> FORMTEXT </w:instrText>
      </w:r>
      <w:r w:rsidRPr="002C1CD3">
        <w:rPr>
          <w:rFonts w:ascii="Arial" w:eastAsia="Times New Roman" w:hAnsi="Arial" w:cs="Times New Roman"/>
          <w:szCs w:val="20"/>
          <w:lang w:val="de-DE" w:eastAsia="de-DE"/>
        </w:rPr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fldChar w:fldCharType="separate"/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t> </w:t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t> </w:t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t> </w:t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t> </w:t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t> </w:t>
      </w:r>
      <w:r w:rsidRPr="002C1CD3">
        <w:rPr>
          <w:rFonts w:ascii="Arial" w:eastAsia="Times New Roman" w:hAnsi="Arial" w:cs="Times New Roman"/>
          <w:szCs w:val="20"/>
          <w:lang w:val="de-DE" w:eastAsia="de-DE"/>
        </w:rPr>
        <w:fldChar w:fldCharType="end"/>
      </w:r>
    </w:p>
    <w:tbl>
      <w:tblPr>
        <w:tblStyle w:val="Tabellenraster1"/>
        <w:tblW w:w="14742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56"/>
        <w:gridCol w:w="5896"/>
        <w:gridCol w:w="6490"/>
      </w:tblGrid>
      <w:tr w:rsidR="002C1CD3" w:rsidRPr="002C1CD3" w14:paraId="09979F50" w14:textId="77777777" w:rsidTr="00D703CD">
        <w:tc>
          <w:tcPr>
            <w:tcW w:w="2356" w:type="dxa"/>
          </w:tcPr>
          <w:p w14:paraId="3A9975E7" w14:textId="77777777" w:rsidR="002C1CD3" w:rsidRPr="002C1CD3" w:rsidRDefault="002C1CD3" w:rsidP="002C1CD3">
            <w:pPr>
              <w:spacing w:before="60"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Datum</w:t>
            </w:r>
          </w:p>
        </w:tc>
        <w:tc>
          <w:tcPr>
            <w:tcW w:w="5896" w:type="dxa"/>
          </w:tcPr>
          <w:p w14:paraId="2C4D0246" w14:textId="77777777" w:rsidR="002C1CD3" w:rsidRPr="002C1CD3" w:rsidRDefault="002C1CD3" w:rsidP="002C1CD3">
            <w:pPr>
              <w:spacing w:before="60"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Unterschrift Praktikantin / Praktikant</w:t>
            </w:r>
          </w:p>
        </w:tc>
        <w:tc>
          <w:tcPr>
            <w:tcW w:w="6490" w:type="dxa"/>
          </w:tcPr>
          <w:p w14:paraId="215D0BBA" w14:textId="485F0444" w:rsidR="002C1CD3" w:rsidRPr="002C1CD3" w:rsidRDefault="002C1CD3" w:rsidP="002C1CD3">
            <w:pPr>
              <w:spacing w:before="60" w:line="240" w:lineRule="atLeast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2C1CD3">
              <w:rPr>
                <w:rFonts w:ascii="Arial" w:eastAsia="Times New Roman" w:hAnsi="Arial" w:cs="Times New Roman"/>
                <w:szCs w:val="20"/>
                <w:lang w:val="de-DE" w:eastAsia="de-DE"/>
              </w:rPr>
              <w:t>Unterschrift Praktikumsverantwortliche</w:t>
            </w:r>
            <w:r w:rsidR="001B191B">
              <w:rPr>
                <w:rFonts w:ascii="Arial" w:eastAsia="Times New Roman" w:hAnsi="Arial" w:cs="Times New Roman"/>
                <w:szCs w:val="20"/>
                <w:lang w:val="de-DE" w:eastAsia="de-DE"/>
              </w:rPr>
              <w:t>/r</w:t>
            </w:r>
          </w:p>
        </w:tc>
      </w:tr>
    </w:tbl>
    <w:p w14:paraId="18C77125" w14:textId="77777777" w:rsidR="002C1CD3" w:rsidRPr="002C1CD3" w:rsidRDefault="002C1CD3" w:rsidP="002C1CD3">
      <w:pPr>
        <w:shd w:val="clear" w:color="auto" w:fill="FFFFFF"/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364C4AF2" w14:textId="77777777" w:rsidR="002C1CD3" w:rsidRPr="002C1CD3" w:rsidRDefault="002C1CD3" w:rsidP="002C1CD3">
      <w:pPr>
        <w:shd w:val="clear" w:color="auto" w:fill="FFFFFF"/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p w14:paraId="27E3E9BA" w14:textId="77777777" w:rsidR="002C1CD3" w:rsidRPr="002C1CD3" w:rsidRDefault="002C1CD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  <w:r w:rsidRPr="002C1CD3">
        <w:rPr>
          <w:rFonts w:ascii="Arial" w:eastAsia="Times New Roman" w:hAnsi="Arial" w:cs="Times New Roman"/>
          <w:szCs w:val="20"/>
          <w:lang w:val="de-DE" w:eastAsia="de-DE"/>
        </w:rPr>
        <w:t>Die Praktikantin / der Praktikant sendet eine Kopie der Abschlussqualifikation am Ende des Praktikums an die Koordinationsstelle FM Gesundheit.</w:t>
      </w:r>
    </w:p>
    <w:p w14:paraId="4BDEE6D5" w14:textId="77777777" w:rsidR="002C1CD3" w:rsidRPr="002C1CD3" w:rsidRDefault="002C1CD3" w:rsidP="002C1CD3">
      <w:pPr>
        <w:spacing w:line="240" w:lineRule="atLeast"/>
        <w:rPr>
          <w:rFonts w:ascii="Arial" w:eastAsia="Times New Roman" w:hAnsi="Arial" w:cs="Times New Roman"/>
          <w:szCs w:val="20"/>
          <w:lang w:val="de-DE" w:eastAsia="de-DE"/>
        </w:rPr>
      </w:pPr>
    </w:p>
    <w:sectPr w:rsidR="002C1CD3" w:rsidRPr="002C1CD3" w:rsidSect="00877F1F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134" w:bottom="993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FA866" w14:textId="77777777" w:rsidR="001549F2" w:rsidRDefault="001549F2">
      <w:r>
        <w:separator/>
      </w:r>
    </w:p>
  </w:endnote>
  <w:endnote w:type="continuationSeparator" w:id="0">
    <w:p w14:paraId="6E9CA0FB" w14:textId="77777777" w:rsidR="001549F2" w:rsidRDefault="001549F2">
      <w:r>
        <w:continuationSeparator/>
      </w:r>
    </w:p>
  </w:endnote>
  <w:endnote w:type="continuationNotice" w:id="1">
    <w:p w14:paraId="598D603B" w14:textId="77777777" w:rsidR="001549F2" w:rsidRDefault="001549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E79D9" w14:textId="03B9E256" w:rsidR="002C1CD3" w:rsidRDefault="002C1CD3" w:rsidP="002C1CD3">
    <w:pPr>
      <w:tabs>
        <w:tab w:val="left" w:pos="3261"/>
      </w:tabs>
      <w:spacing w:line="240" w:lineRule="auto"/>
      <w:rPr>
        <w:rFonts w:cs="Arial"/>
        <w:color w:val="7F7F7F"/>
        <w:sz w:val="16"/>
        <w:szCs w:val="16"/>
      </w:rPr>
    </w:pPr>
    <w:r>
      <w:rPr>
        <w:rFonts w:cs="Arial"/>
        <w:color w:val="7F7F7F"/>
        <w:sz w:val="16"/>
        <w:szCs w:val="16"/>
      </w:rPr>
      <w:t>OdA Gesundheit und Soziales Graubünden</w:t>
    </w:r>
  </w:p>
  <w:p w14:paraId="0D2CB8AA" w14:textId="66C0305C" w:rsidR="002C1CD3" w:rsidRDefault="002C1CD3" w:rsidP="002C1CD3">
    <w:pPr>
      <w:tabs>
        <w:tab w:val="left" w:pos="3261"/>
      </w:tabs>
      <w:spacing w:line="240" w:lineRule="auto"/>
      <w:rPr>
        <w:rFonts w:cs="Arial"/>
        <w:color w:val="7F7F7F"/>
        <w:sz w:val="16"/>
        <w:szCs w:val="16"/>
      </w:rPr>
    </w:pPr>
    <w:r>
      <w:rPr>
        <w:rFonts w:cs="Arial"/>
        <w:color w:val="7F7F7F"/>
        <w:sz w:val="16"/>
        <w:szCs w:val="16"/>
      </w:rPr>
      <w:t>Praktikum Fachmaturität Gesundheit Graubünden: Qualifikationsformular</w:t>
    </w:r>
    <w:r w:rsidR="00877F1F">
      <w:rPr>
        <w:rFonts w:cs="Arial"/>
        <w:color w:val="7F7F7F"/>
        <w:sz w:val="16"/>
        <w:szCs w:val="16"/>
      </w:rPr>
      <w:t>e</w:t>
    </w:r>
    <w:r>
      <w:rPr>
        <w:rFonts w:cs="Arial"/>
        <w:color w:val="7F7F7F"/>
        <w:sz w:val="16"/>
        <w:szCs w:val="16"/>
      </w:rPr>
      <w:t xml:space="preserve"> zum Praktikum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C1CD" w14:textId="77777777" w:rsidR="006F1EB2" w:rsidRDefault="006F1EB2" w:rsidP="00645D90">
    <w:pPr>
      <w:tabs>
        <w:tab w:val="left" w:pos="3261"/>
      </w:tabs>
      <w:spacing w:line="240" w:lineRule="auto"/>
      <w:rPr>
        <w:rFonts w:cs="Arial"/>
        <w:color w:val="7F7F7F"/>
        <w:sz w:val="16"/>
        <w:szCs w:val="16"/>
      </w:rPr>
    </w:pPr>
    <w:r>
      <w:rPr>
        <w:rFonts w:cs="Arial"/>
        <w:color w:val="7F7F7F"/>
        <w:sz w:val="16"/>
        <w:szCs w:val="16"/>
      </w:rPr>
      <w:t>OdA Gesundheit und Soziales Graubünden</w:t>
    </w:r>
  </w:p>
  <w:p w14:paraId="07B89910" w14:textId="77777777" w:rsidR="006F1EB2" w:rsidRPr="00B056BE" w:rsidRDefault="006F1EB2" w:rsidP="00645D90">
    <w:pPr>
      <w:tabs>
        <w:tab w:val="left" w:pos="3261"/>
      </w:tabs>
      <w:spacing w:line="240" w:lineRule="auto"/>
      <w:rPr>
        <w:rFonts w:cs="Arial"/>
        <w:color w:val="7F7F7F"/>
        <w:sz w:val="16"/>
        <w:szCs w:val="16"/>
      </w:rPr>
    </w:pPr>
    <w:r w:rsidRPr="00B056BE">
      <w:rPr>
        <w:rFonts w:cs="Arial"/>
        <w:color w:val="7F7F7F"/>
        <w:sz w:val="16"/>
        <w:szCs w:val="16"/>
      </w:rPr>
      <w:t xml:space="preserve">Gäuggelistrasse 7, 7000 Chur, 081 </w:t>
    </w:r>
    <w:r w:rsidR="00F12693" w:rsidRPr="00B056BE">
      <w:rPr>
        <w:rFonts w:cs="Arial"/>
        <w:color w:val="7F7F7F"/>
        <w:sz w:val="16"/>
        <w:szCs w:val="16"/>
      </w:rPr>
      <w:t>511 60 60</w:t>
    </w:r>
    <w:r w:rsidRPr="00B056BE">
      <w:rPr>
        <w:rFonts w:cs="Arial"/>
        <w:color w:val="7F7F7F"/>
        <w:sz w:val="16"/>
        <w:szCs w:val="16"/>
      </w:rPr>
      <w:t>, info@oda-gs</w:t>
    </w:r>
    <w:r w:rsidR="00F12693" w:rsidRPr="00B056BE">
      <w:rPr>
        <w:rFonts w:cs="Arial"/>
        <w:color w:val="7F7F7F"/>
        <w:sz w:val="16"/>
        <w:szCs w:val="16"/>
      </w:rPr>
      <w:t>-</w:t>
    </w:r>
    <w:r w:rsidRPr="00B056BE">
      <w:rPr>
        <w:rFonts w:cs="Arial"/>
        <w:color w:val="7F7F7F"/>
        <w:sz w:val="16"/>
        <w:szCs w:val="16"/>
      </w:rPr>
      <w:t>gr.ch, www.oda-gs</w:t>
    </w:r>
    <w:r w:rsidR="00F12693" w:rsidRPr="00B056BE">
      <w:rPr>
        <w:rFonts w:cs="Arial"/>
        <w:color w:val="7F7F7F"/>
        <w:sz w:val="16"/>
        <w:szCs w:val="16"/>
      </w:rPr>
      <w:t>-</w:t>
    </w:r>
    <w:r w:rsidRPr="00B056BE">
      <w:rPr>
        <w:rFonts w:cs="Arial"/>
        <w:color w:val="7F7F7F"/>
        <w:sz w:val="16"/>
        <w:szCs w:val="16"/>
      </w:rPr>
      <w:t>gr.ch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8E7AE" w14:textId="77777777" w:rsidR="001549F2" w:rsidRDefault="001549F2">
      <w:r>
        <w:separator/>
      </w:r>
    </w:p>
  </w:footnote>
  <w:footnote w:type="continuationSeparator" w:id="0">
    <w:p w14:paraId="710C4386" w14:textId="77777777" w:rsidR="001549F2" w:rsidRDefault="001549F2">
      <w:r>
        <w:continuationSeparator/>
      </w:r>
    </w:p>
  </w:footnote>
  <w:footnote w:type="continuationNotice" w:id="1">
    <w:p w14:paraId="2A5CC4C8" w14:textId="77777777" w:rsidR="001549F2" w:rsidRDefault="001549F2">
      <w:pPr>
        <w:spacing w:line="240" w:lineRule="auto"/>
      </w:pPr>
    </w:p>
  </w:footnote>
  <w:footnote w:id="2">
    <w:p w14:paraId="65132D37" w14:textId="50F7C0CF" w:rsidR="00DB6BFF" w:rsidRPr="00392221" w:rsidRDefault="00DB6BFF">
      <w:pPr>
        <w:pStyle w:val="Funotentext"/>
        <w:rPr>
          <w:sz w:val="16"/>
          <w:szCs w:val="16"/>
        </w:rPr>
      </w:pPr>
      <w:r w:rsidRPr="00D703CD">
        <w:rPr>
          <w:rStyle w:val="Funotenzeichen"/>
          <w:sz w:val="16"/>
          <w:szCs w:val="16"/>
        </w:rPr>
        <w:footnoteRef/>
      </w:r>
      <w:r w:rsidRPr="00D703CD">
        <w:rPr>
          <w:sz w:val="16"/>
          <w:szCs w:val="16"/>
        </w:rPr>
        <w:t xml:space="preserve"> </w:t>
      </w:r>
      <w:r w:rsidR="00392221" w:rsidRPr="00D703CD">
        <w:rPr>
          <w:sz w:val="16"/>
          <w:szCs w:val="16"/>
        </w:rPr>
        <w:t>Die Koordinationsstelle FM G</w:t>
      </w:r>
      <w:r w:rsidR="001B191B" w:rsidRPr="00D703CD">
        <w:rPr>
          <w:sz w:val="16"/>
          <w:szCs w:val="16"/>
        </w:rPr>
        <w:t>esundheit</w:t>
      </w:r>
      <w:r w:rsidR="00392221" w:rsidRPr="00D703CD">
        <w:rPr>
          <w:sz w:val="16"/>
          <w:szCs w:val="16"/>
        </w:rPr>
        <w:t xml:space="preserve"> informiert </w:t>
      </w:r>
      <w:r w:rsidR="00383FAF" w:rsidRPr="00D703CD">
        <w:rPr>
          <w:sz w:val="16"/>
          <w:szCs w:val="16"/>
        </w:rPr>
        <w:t>die praktikumsverantwortliche Person</w:t>
      </w:r>
      <w:r w:rsidR="001457AB" w:rsidRPr="00D703CD">
        <w:rPr>
          <w:sz w:val="16"/>
          <w:szCs w:val="16"/>
        </w:rPr>
        <w:t xml:space="preserve">, falls die Praktikantin / der Praktikant die </w:t>
      </w:r>
      <w:r w:rsidR="00877F1F" w:rsidRPr="00D703CD">
        <w:rPr>
          <w:sz w:val="16"/>
          <w:szCs w:val="16"/>
        </w:rPr>
        <w:t>Prüfung</w:t>
      </w:r>
      <w:r w:rsidR="001457AB" w:rsidRPr="00D703CD">
        <w:rPr>
          <w:sz w:val="16"/>
          <w:szCs w:val="16"/>
        </w:rPr>
        <w:t xml:space="preserve"> </w:t>
      </w:r>
      <w:r w:rsidR="004F33F1" w:rsidRPr="00D703CD">
        <w:rPr>
          <w:sz w:val="16"/>
          <w:szCs w:val="16"/>
        </w:rPr>
        <w:t>mit ungenügender Note abgeschlossen hat.</w:t>
      </w:r>
      <w:r w:rsidR="00592FBC" w:rsidRPr="00D703CD">
        <w:rPr>
          <w:sz w:val="16"/>
          <w:szCs w:val="16"/>
        </w:rPr>
        <w:t xml:space="preserve"> Diese Meldung gilt als Begründung für «nicht erfüllt».</w:t>
      </w:r>
      <w:r w:rsidR="004F33F1" w:rsidRPr="00D703CD">
        <w:rPr>
          <w:sz w:val="16"/>
          <w:szCs w:val="16"/>
        </w:rPr>
        <w:t xml:space="preserve"> </w:t>
      </w:r>
      <w:r w:rsidR="006B492F" w:rsidRPr="00D703CD">
        <w:rPr>
          <w:sz w:val="16"/>
          <w:szCs w:val="16"/>
        </w:rPr>
        <w:t>Ohne Meldung bis zum 31. Januar gilt das Kriterium «Wissen» als erfüllt.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D06DB1E" w14:textId="03F1E0BF" w:rsidR="000855E3" w:rsidRPr="000855E3" w:rsidRDefault="000855E3" w:rsidP="000855E3">
        <w:pPr>
          <w:pStyle w:val="Kopfzeile"/>
          <w:rPr>
            <w:rFonts w:ascii="Arial" w:hAnsi="Arial" w:cs="Arial"/>
            <w:sz w:val="16"/>
            <w:szCs w:val="16"/>
          </w:rPr>
        </w:pPr>
        <w:r w:rsidRPr="000855E3">
          <w:rPr>
            <w:rFonts w:ascii="Arial" w:hAnsi="Arial" w:cs="Arial"/>
            <w:sz w:val="16"/>
            <w:szCs w:val="16"/>
          </w:rPr>
          <w:fldChar w:fldCharType="begin"/>
        </w:r>
        <w:r w:rsidRPr="000855E3">
          <w:rPr>
            <w:rFonts w:ascii="Arial" w:hAnsi="Arial" w:cs="Arial"/>
            <w:sz w:val="16"/>
            <w:szCs w:val="16"/>
          </w:rPr>
          <w:instrText>PAGE</w:instrText>
        </w:r>
        <w:r w:rsidRPr="000855E3">
          <w:rPr>
            <w:rFonts w:ascii="Arial" w:hAnsi="Arial" w:cs="Arial"/>
            <w:sz w:val="16"/>
            <w:szCs w:val="16"/>
          </w:rPr>
          <w:fldChar w:fldCharType="separate"/>
        </w:r>
        <w:r w:rsidRPr="000855E3">
          <w:rPr>
            <w:rFonts w:ascii="Arial" w:hAnsi="Arial" w:cs="Arial"/>
            <w:sz w:val="16"/>
            <w:szCs w:val="16"/>
            <w:lang w:val="de-DE"/>
          </w:rPr>
          <w:t>2</w:t>
        </w:r>
        <w:r w:rsidRPr="000855E3">
          <w:rPr>
            <w:rFonts w:ascii="Arial" w:hAnsi="Arial" w:cs="Arial"/>
            <w:sz w:val="16"/>
            <w:szCs w:val="16"/>
          </w:rPr>
          <w:fldChar w:fldCharType="end"/>
        </w:r>
        <w:r w:rsidRPr="000855E3">
          <w:rPr>
            <w:rFonts w:ascii="Arial" w:hAnsi="Arial" w:cs="Arial"/>
            <w:sz w:val="16"/>
            <w:szCs w:val="16"/>
            <w:lang w:val="de-DE"/>
          </w:rPr>
          <w:t xml:space="preserve"> / </w:t>
        </w:r>
        <w:r w:rsidRPr="000855E3">
          <w:rPr>
            <w:rFonts w:ascii="Arial" w:hAnsi="Arial" w:cs="Arial"/>
            <w:sz w:val="16"/>
            <w:szCs w:val="16"/>
          </w:rPr>
          <w:fldChar w:fldCharType="begin"/>
        </w:r>
        <w:r w:rsidRPr="000855E3">
          <w:rPr>
            <w:rFonts w:ascii="Arial" w:hAnsi="Arial" w:cs="Arial"/>
            <w:sz w:val="16"/>
            <w:szCs w:val="16"/>
          </w:rPr>
          <w:instrText>NUMPAGES</w:instrText>
        </w:r>
        <w:r w:rsidRPr="000855E3">
          <w:rPr>
            <w:rFonts w:ascii="Arial" w:hAnsi="Arial" w:cs="Arial"/>
            <w:sz w:val="16"/>
            <w:szCs w:val="16"/>
          </w:rPr>
          <w:fldChar w:fldCharType="separate"/>
        </w:r>
        <w:r w:rsidRPr="000855E3">
          <w:rPr>
            <w:rFonts w:ascii="Arial" w:hAnsi="Arial" w:cs="Arial"/>
            <w:sz w:val="16"/>
            <w:szCs w:val="16"/>
            <w:lang w:val="de-DE"/>
          </w:rPr>
          <w:t>2</w:t>
        </w:r>
        <w:r w:rsidRPr="000855E3">
          <w:rPr>
            <w:rFonts w:ascii="Arial" w:hAnsi="Arial" w:cs="Arial"/>
            <w:sz w:val="16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086F" w14:textId="77777777" w:rsidR="00204058" w:rsidRPr="003442D5" w:rsidRDefault="003442D5" w:rsidP="000855E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31261BF1" wp14:editId="443FB288">
          <wp:simplePos x="0" y="0"/>
          <wp:positionH relativeFrom="column">
            <wp:posOffset>14601</wp:posOffset>
          </wp:positionH>
          <wp:positionV relativeFrom="paragraph">
            <wp:posOffset>-138368</wp:posOffset>
          </wp:positionV>
          <wp:extent cx="1627200" cy="658800"/>
          <wp:effectExtent l="0" t="0" r="0" b="825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558381677" name="Grafik 558381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-gr-logo-rgb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7F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C627A"/>
    <w:multiLevelType w:val="multilevel"/>
    <w:tmpl w:val="A70AD0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725B61"/>
    <w:multiLevelType w:val="multilevel"/>
    <w:tmpl w:val="A70AD0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9F5231"/>
    <w:multiLevelType w:val="hybridMultilevel"/>
    <w:tmpl w:val="012AE638"/>
    <w:lvl w:ilvl="0" w:tplc="61067E20">
      <w:numFmt w:val="bullet"/>
      <w:lvlText w:val="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C44CE"/>
    <w:multiLevelType w:val="hybridMultilevel"/>
    <w:tmpl w:val="AB80D5D0"/>
    <w:lvl w:ilvl="0" w:tplc="680AA3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92FB9"/>
    <w:multiLevelType w:val="multilevel"/>
    <w:tmpl w:val="069624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D1B0F6A"/>
    <w:multiLevelType w:val="multilevel"/>
    <w:tmpl w:val="1F60131C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2006C9D"/>
    <w:multiLevelType w:val="hybridMultilevel"/>
    <w:tmpl w:val="B740896C"/>
    <w:lvl w:ilvl="0" w:tplc="52BAFC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FB66AE"/>
    <w:multiLevelType w:val="hybridMultilevel"/>
    <w:tmpl w:val="F8C43278"/>
    <w:lvl w:ilvl="0" w:tplc="F2D445B8"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CC0000"/>
        <w:u w:color="CC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E7881"/>
    <w:multiLevelType w:val="hybridMultilevel"/>
    <w:tmpl w:val="660448A4"/>
    <w:lvl w:ilvl="0" w:tplc="9DFAED3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853902">
    <w:abstractNumId w:val="6"/>
  </w:num>
  <w:num w:numId="2" w16cid:durableId="10574583">
    <w:abstractNumId w:val="6"/>
  </w:num>
  <w:num w:numId="3" w16cid:durableId="1612975882">
    <w:abstractNumId w:val="9"/>
  </w:num>
  <w:num w:numId="4" w16cid:durableId="574052751">
    <w:abstractNumId w:val="1"/>
  </w:num>
  <w:num w:numId="5" w16cid:durableId="833493667">
    <w:abstractNumId w:val="4"/>
  </w:num>
  <w:num w:numId="6" w16cid:durableId="1365864933">
    <w:abstractNumId w:val="6"/>
  </w:num>
  <w:num w:numId="7" w16cid:durableId="433551287">
    <w:abstractNumId w:val="8"/>
  </w:num>
  <w:num w:numId="8" w16cid:durableId="1771972337">
    <w:abstractNumId w:val="3"/>
  </w:num>
  <w:num w:numId="9" w16cid:durableId="219291984">
    <w:abstractNumId w:val="2"/>
  </w:num>
  <w:num w:numId="10" w16cid:durableId="2093427312">
    <w:abstractNumId w:val="5"/>
  </w:num>
  <w:num w:numId="11" w16cid:durableId="1195967979">
    <w:abstractNumId w:val="5"/>
  </w:num>
  <w:num w:numId="12" w16cid:durableId="1698040172">
    <w:abstractNumId w:val="0"/>
  </w:num>
  <w:num w:numId="13" w16cid:durableId="1835104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a2Z8TTwh/me1V/L2MQaCUQ3vZoo8Cpa4w/7xS0omFMDV3yQJxr4nMeS8Ed5SqUugYINWFX/+b++xhDyxNIssQ==" w:salt="dZE7Cev0TunHLXbukmZXTQ==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D3"/>
    <w:rsid w:val="00015B54"/>
    <w:rsid w:val="00026BC9"/>
    <w:rsid w:val="00037B12"/>
    <w:rsid w:val="00063D58"/>
    <w:rsid w:val="00076224"/>
    <w:rsid w:val="000855E3"/>
    <w:rsid w:val="000A33B1"/>
    <w:rsid w:val="000D0B55"/>
    <w:rsid w:val="000E413F"/>
    <w:rsid w:val="000F71D3"/>
    <w:rsid w:val="00120B43"/>
    <w:rsid w:val="001457AB"/>
    <w:rsid w:val="00151128"/>
    <w:rsid w:val="001549F2"/>
    <w:rsid w:val="001754A2"/>
    <w:rsid w:val="001A465E"/>
    <w:rsid w:val="001A75CE"/>
    <w:rsid w:val="001B191B"/>
    <w:rsid w:val="001B3B82"/>
    <w:rsid w:val="001E68AE"/>
    <w:rsid w:val="00204058"/>
    <w:rsid w:val="00206346"/>
    <w:rsid w:val="002152C8"/>
    <w:rsid w:val="0022273E"/>
    <w:rsid w:val="0024138A"/>
    <w:rsid w:val="00244B08"/>
    <w:rsid w:val="00272BA4"/>
    <w:rsid w:val="00275F95"/>
    <w:rsid w:val="002870E8"/>
    <w:rsid w:val="002C1CD3"/>
    <w:rsid w:val="002D0531"/>
    <w:rsid w:val="002D107A"/>
    <w:rsid w:val="002E1C81"/>
    <w:rsid w:val="003049B3"/>
    <w:rsid w:val="003226EB"/>
    <w:rsid w:val="0033531A"/>
    <w:rsid w:val="003442D5"/>
    <w:rsid w:val="003616D0"/>
    <w:rsid w:val="00377133"/>
    <w:rsid w:val="003777F5"/>
    <w:rsid w:val="00383FAF"/>
    <w:rsid w:val="00392221"/>
    <w:rsid w:val="003A4257"/>
    <w:rsid w:val="003C0F17"/>
    <w:rsid w:val="003C71FC"/>
    <w:rsid w:val="003F50D2"/>
    <w:rsid w:val="003F7CB5"/>
    <w:rsid w:val="00421D5B"/>
    <w:rsid w:val="00443C24"/>
    <w:rsid w:val="00457D4F"/>
    <w:rsid w:val="00461B69"/>
    <w:rsid w:val="004725FD"/>
    <w:rsid w:val="004779E3"/>
    <w:rsid w:val="004A3501"/>
    <w:rsid w:val="004E5479"/>
    <w:rsid w:val="004E65D4"/>
    <w:rsid w:val="004F33F1"/>
    <w:rsid w:val="004F5023"/>
    <w:rsid w:val="00515A3F"/>
    <w:rsid w:val="00541308"/>
    <w:rsid w:val="00541733"/>
    <w:rsid w:val="00555B85"/>
    <w:rsid w:val="00566C66"/>
    <w:rsid w:val="00570CD8"/>
    <w:rsid w:val="00592FBC"/>
    <w:rsid w:val="005955FF"/>
    <w:rsid w:val="005A7F15"/>
    <w:rsid w:val="005B00FC"/>
    <w:rsid w:val="005B22D3"/>
    <w:rsid w:val="005E732D"/>
    <w:rsid w:val="00607F0E"/>
    <w:rsid w:val="00645D90"/>
    <w:rsid w:val="00680958"/>
    <w:rsid w:val="006933A3"/>
    <w:rsid w:val="00694D38"/>
    <w:rsid w:val="006B492F"/>
    <w:rsid w:val="006C498A"/>
    <w:rsid w:val="006C6ADE"/>
    <w:rsid w:val="006F1EB2"/>
    <w:rsid w:val="00737BD3"/>
    <w:rsid w:val="00745298"/>
    <w:rsid w:val="007B0E9B"/>
    <w:rsid w:val="007C1F69"/>
    <w:rsid w:val="007C77C5"/>
    <w:rsid w:val="007F6535"/>
    <w:rsid w:val="00811C57"/>
    <w:rsid w:val="00831F46"/>
    <w:rsid w:val="00844442"/>
    <w:rsid w:val="00877F1F"/>
    <w:rsid w:val="0088338E"/>
    <w:rsid w:val="008F0C55"/>
    <w:rsid w:val="008F4487"/>
    <w:rsid w:val="008F526D"/>
    <w:rsid w:val="0091428D"/>
    <w:rsid w:val="00923115"/>
    <w:rsid w:val="00923A9B"/>
    <w:rsid w:val="00945754"/>
    <w:rsid w:val="009527EB"/>
    <w:rsid w:val="00990ACE"/>
    <w:rsid w:val="00994451"/>
    <w:rsid w:val="009B2F08"/>
    <w:rsid w:val="009C1974"/>
    <w:rsid w:val="009F2888"/>
    <w:rsid w:val="009F2BDE"/>
    <w:rsid w:val="00A07E4A"/>
    <w:rsid w:val="00A327F1"/>
    <w:rsid w:val="00A42289"/>
    <w:rsid w:val="00A731A0"/>
    <w:rsid w:val="00A86A28"/>
    <w:rsid w:val="00A94B3A"/>
    <w:rsid w:val="00AC62A0"/>
    <w:rsid w:val="00AD26C6"/>
    <w:rsid w:val="00AE3D44"/>
    <w:rsid w:val="00AF0B33"/>
    <w:rsid w:val="00AF2366"/>
    <w:rsid w:val="00B056BE"/>
    <w:rsid w:val="00B410DC"/>
    <w:rsid w:val="00BD41F6"/>
    <w:rsid w:val="00C05985"/>
    <w:rsid w:val="00C42544"/>
    <w:rsid w:val="00C75A20"/>
    <w:rsid w:val="00C75B32"/>
    <w:rsid w:val="00C875E7"/>
    <w:rsid w:val="00C92D9E"/>
    <w:rsid w:val="00CA7C2A"/>
    <w:rsid w:val="00CD648A"/>
    <w:rsid w:val="00CF0268"/>
    <w:rsid w:val="00D66BF4"/>
    <w:rsid w:val="00D703CD"/>
    <w:rsid w:val="00D858EB"/>
    <w:rsid w:val="00D87056"/>
    <w:rsid w:val="00D93F20"/>
    <w:rsid w:val="00DA4993"/>
    <w:rsid w:val="00DB6BFF"/>
    <w:rsid w:val="00DD4631"/>
    <w:rsid w:val="00E13A5D"/>
    <w:rsid w:val="00E32C34"/>
    <w:rsid w:val="00E351AF"/>
    <w:rsid w:val="00E443AE"/>
    <w:rsid w:val="00E5703D"/>
    <w:rsid w:val="00E61F32"/>
    <w:rsid w:val="00E62243"/>
    <w:rsid w:val="00E71193"/>
    <w:rsid w:val="00E82753"/>
    <w:rsid w:val="00E95172"/>
    <w:rsid w:val="00EB5741"/>
    <w:rsid w:val="00EC4256"/>
    <w:rsid w:val="00EF1C0D"/>
    <w:rsid w:val="00F12693"/>
    <w:rsid w:val="00F14292"/>
    <w:rsid w:val="00F565CF"/>
    <w:rsid w:val="00F65534"/>
    <w:rsid w:val="00F82D3E"/>
    <w:rsid w:val="00F90C3D"/>
    <w:rsid w:val="00FC0C58"/>
    <w:rsid w:val="00FE0290"/>
    <w:rsid w:val="00FE54C3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CA3930"/>
  <w15:docId w15:val="{E049736C-433A-404D-AA47-384E414B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15B54"/>
    <w:pPr>
      <w:spacing w:line="240" w:lineRule="exac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rschrift1">
    <w:name w:val="heading 1"/>
    <w:aliases w:val="Titel 1"/>
    <w:basedOn w:val="Standard"/>
    <w:next w:val="Standard"/>
    <w:link w:val="berschrift1Zchn"/>
    <w:uiPriority w:val="9"/>
    <w:qFormat/>
    <w:rsid w:val="00D66BF4"/>
    <w:pPr>
      <w:keepNext/>
      <w:numPr>
        <w:numId w:val="12"/>
      </w:numPr>
      <w:spacing w:line="240" w:lineRule="atLeast"/>
      <w:outlineLvl w:val="0"/>
    </w:pPr>
    <w:rPr>
      <w:rFonts w:cs="Arial"/>
      <w:b/>
      <w:bCs/>
      <w:kern w:val="32"/>
      <w:szCs w:val="18"/>
    </w:rPr>
  </w:style>
  <w:style w:type="paragraph" w:styleId="berschrift2">
    <w:name w:val="heading 2"/>
    <w:aliases w:val="Titel 2"/>
    <w:basedOn w:val="Listenfortsetzung3"/>
    <w:next w:val="Standard"/>
    <w:link w:val="berschrift2Zchn"/>
    <w:uiPriority w:val="9"/>
    <w:unhideWhenUsed/>
    <w:qFormat/>
    <w:rsid w:val="002870E8"/>
    <w:pPr>
      <w:numPr>
        <w:ilvl w:val="1"/>
        <w:numId w:val="12"/>
      </w:numPr>
      <w:spacing w:after="0"/>
      <w:ind w:left="425" w:hanging="425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berschrift3">
    <w:name w:val="heading 3"/>
    <w:aliases w:val="Titel 3"/>
    <w:basedOn w:val="Standard"/>
    <w:next w:val="Standard"/>
    <w:link w:val="berschrift3Zchn"/>
    <w:unhideWhenUsed/>
    <w:rsid w:val="00F65534"/>
    <w:pPr>
      <w:keepNext/>
      <w:keepLines/>
      <w:numPr>
        <w:ilvl w:val="2"/>
        <w:numId w:val="12"/>
      </w:numPr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rsid w:val="00421D5B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21D5B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421D5B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21D5B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21D5B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21D5B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autoRedefine/>
    <w:uiPriority w:val="99"/>
    <w:rsid w:val="000855E3"/>
    <w:pPr>
      <w:tabs>
        <w:tab w:val="left" w:pos="3969"/>
        <w:tab w:val="center" w:pos="4536"/>
        <w:tab w:val="right" w:pos="9072"/>
      </w:tabs>
      <w:overflowPunct w:val="0"/>
      <w:autoSpaceDE w:val="0"/>
      <w:autoSpaceDN w:val="0"/>
      <w:adjustRightInd w:val="0"/>
      <w:ind w:right="-172"/>
      <w:jc w:val="right"/>
      <w:textAlignment w:val="baseline"/>
    </w:pPr>
  </w:style>
  <w:style w:type="paragraph" w:styleId="Fuzeile">
    <w:name w:val="footer"/>
    <w:basedOn w:val="Standard"/>
    <w:rsid w:val="00F14292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berschrift1"/>
    <w:autoRedefine/>
    <w:rsid w:val="00E82753"/>
    <w:rPr>
      <w:sz w:val="24"/>
    </w:rPr>
  </w:style>
  <w:style w:type="character" w:styleId="Seitenzahl">
    <w:name w:val="page number"/>
    <w:basedOn w:val="Absatz-Standardschriftart"/>
    <w:rsid w:val="001B3B82"/>
    <w:rPr>
      <w:rFonts w:ascii="Arial" w:hAnsi="Arial"/>
      <w:sz w:val="16"/>
      <w:szCs w:val="16"/>
    </w:rPr>
  </w:style>
  <w:style w:type="paragraph" w:customStyle="1" w:styleId="Default">
    <w:name w:val="Default"/>
    <w:rsid w:val="00461B6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de-DE" w:eastAsia="de-DE"/>
    </w:rPr>
  </w:style>
  <w:style w:type="table" w:styleId="Tabellenraster">
    <w:name w:val="Table Grid"/>
    <w:basedOn w:val="NormaleTabelle"/>
    <w:rsid w:val="0046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E1C8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1C8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de-CH"/>
    </w:rPr>
  </w:style>
  <w:style w:type="character" w:customStyle="1" w:styleId="berschrift1Zchn">
    <w:name w:val="Überschrift 1 Zchn"/>
    <w:aliases w:val="Titel 1 Zchn"/>
    <w:basedOn w:val="Absatz-Standardschriftart"/>
    <w:link w:val="berschrift1"/>
    <w:uiPriority w:val="9"/>
    <w:rsid w:val="00D66BF4"/>
    <w:rPr>
      <w:rFonts w:asciiTheme="minorHAnsi" w:eastAsiaTheme="minorHAnsi" w:hAnsiTheme="minorHAnsi" w:cs="Arial"/>
      <w:b/>
      <w:bCs/>
      <w:kern w:val="32"/>
      <w:szCs w:val="18"/>
      <w:lang w:eastAsia="en-US"/>
    </w:rPr>
  </w:style>
  <w:style w:type="character" w:customStyle="1" w:styleId="berschrift2Zchn">
    <w:name w:val="Überschrift 2 Zchn"/>
    <w:aliases w:val="Titel 2 Zchn"/>
    <w:basedOn w:val="Absatz-Standardschriftart"/>
    <w:link w:val="berschrift2"/>
    <w:uiPriority w:val="9"/>
    <w:rsid w:val="002870E8"/>
    <w:rPr>
      <w:rFonts w:ascii="Arial" w:eastAsiaTheme="majorEastAsia" w:hAnsi="Arial" w:cstheme="majorBidi"/>
      <w:b/>
      <w:bCs/>
      <w:color w:val="000000" w:themeColor="text1"/>
      <w:szCs w:val="26"/>
      <w:lang w:eastAsia="en-US"/>
    </w:rPr>
  </w:style>
  <w:style w:type="paragraph" w:styleId="Listenfortsetzung3">
    <w:name w:val="List Continue 3"/>
    <w:basedOn w:val="Standard"/>
    <w:rsid w:val="00745298"/>
    <w:pPr>
      <w:spacing w:after="120"/>
      <w:ind w:left="849"/>
      <w:contextualSpacing/>
    </w:pPr>
  </w:style>
  <w:style w:type="character" w:customStyle="1" w:styleId="berschrift3Zchn">
    <w:name w:val="Überschrift 3 Zchn"/>
    <w:aliases w:val="Titel 3 Zchn"/>
    <w:basedOn w:val="Absatz-Standardschriftart"/>
    <w:link w:val="berschrift3"/>
    <w:rsid w:val="00F65534"/>
    <w:rPr>
      <w:rFonts w:asciiTheme="majorHAnsi" w:eastAsiaTheme="majorEastAsia" w:hAnsiTheme="majorHAnsi" w:cstheme="majorBidi"/>
      <w:b/>
      <w:bCs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421D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421D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421D5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421D5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421D5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421D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customStyle="1" w:styleId="Tabellenraster1">
    <w:name w:val="Tabellenraster1"/>
    <w:basedOn w:val="NormaleTabelle"/>
    <w:next w:val="Tabellenraster"/>
    <w:rsid w:val="002C1CD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7119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E7119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71193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11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71193"/>
    <w:rPr>
      <w:rFonts w:asciiTheme="minorHAnsi" w:eastAsiaTheme="minorHAnsi" w:hAnsiTheme="minorHAnsi" w:cstheme="minorBidi"/>
      <w:b/>
      <w:bCs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DB6BFF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DB6BFF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DB6BFF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rsid w:val="000855E3"/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Absatz-Standardschriftart"/>
    <w:unhideWhenUsed/>
    <w:rsid w:val="002152C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A\OdA%20-%20Daten\Vorlagen\Administration\Aktennotiz%20qu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 xsi:nil="true"/>
    <CustomerID xmlns="b9bbc5c3-42c9-4c30-b7a3-3f0c5e2a53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82EB84F1ABE4F98C8C12F8AD6AE42" ma:contentTypeVersion="5" ma:contentTypeDescription="Ein neues Dokument erstellen." ma:contentTypeScope="" ma:versionID="a5420bb39a037f0e20fc64136d4d8092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targetNamespace="http://schemas.microsoft.com/office/2006/metadata/properties" ma:root="true" ma:fieldsID="d82476eadbd7578a85cd147b2d851bf8" ns1:_="" ns3:_="">
    <xsd:import namespace="http://schemas.microsoft.com/sharepoint/v3"/>
    <xsd:import namespace="b9bbc5c3-42c9-4c30-b7a3-3f0c5e2a5378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306BE-71B3-4C9D-8F8B-1D636F03DC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9bbc5c3-42c9-4c30-b7a3-3f0c5e2a5378"/>
  </ds:schemaRefs>
</ds:datastoreItem>
</file>

<file path=customXml/itemProps2.xml><?xml version="1.0" encoding="utf-8"?>
<ds:datastoreItem xmlns:ds="http://schemas.openxmlformats.org/officeDocument/2006/customXml" ds:itemID="{8E38B397-FB1F-4475-9BF6-540646DB69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3DEAD8-F3BA-4AE7-AE5D-8DD1465A4C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72ADD-763B-4CF3-9302-920F2A3A5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bbc5c3-42c9-4c30-b7a3-3f0c5e2a5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 quer.dotx</Template>
  <TotalTime>0</TotalTime>
  <Pages>7</Pages>
  <Words>1460</Words>
  <Characters>12123</Characters>
  <Application>Microsoft Office Word</Application>
  <DocSecurity>0</DocSecurity>
  <Lines>101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SIVC</Company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Nicole Stiefenhofer</cp:lastModifiedBy>
  <cp:revision>2</cp:revision>
  <cp:lastPrinted>2010-01-23T03:29:00Z</cp:lastPrinted>
  <dcterms:created xsi:type="dcterms:W3CDTF">2025-09-26T07:26:00Z</dcterms:created>
  <dcterms:modified xsi:type="dcterms:W3CDTF">2025-09-26T07:26:00Z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0x01010018B82EB84F1ABE4F98C8C12F8AD6AE42</vt:lpwstr>
  </property>
</Properties>
</file>